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371"/>
      </w:tblGrid>
      <w:tr w:rsidR="00FE5A34" w:rsidRPr="00450B4B" w14:paraId="4DDD2EAB" w14:textId="77777777" w:rsidTr="00F156A3">
        <w:trPr>
          <w:jc w:val="center"/>
        </w:trPr>
        <w:tc>
          <w:tcPr>
            <w:tcW w:w="10065" w:type="dxa"/>
            <w:gridSpan w:val="2"/>
          </w:tcPr>
          <w:p w14:paraId="0DB402D4" w14:textId="322FB5BB" w:rsidR="00FE5A34" w:rsidRPr="00450B4B" w:rsidRDefault="00281CCE" w:rsidP="007A59D6">
            <w:pPr>
              <w:pStyle w:val="Coverandbibliographypageheading"/>
            </w:pPr>
            <w:r w:rsidRPr="005A10F5">
              <w:t>Paper</w:t>
            </w:r>
            <w:r w:rsidR="00FE5A34" w:rsidRPr="00450B4B">
              <w:t xml:space="preserve"> </w:t>
            </w:r>
            <w:r w:rsidR="00F93BDA" w:rsidRPr="00450B4B">
              <w:t>I</w:t>
            </w:r>
            <w:r w:rsidR="00FE5A34" w:rsidRPr="00450B4B">
              <w:t>nformation</w:t>
            </w:r>
          </w:p>
        </w:tc>
      </w:tr>
      <w:tr w:rsidR="00412E0F" w:rsidRPr="00450B4B" w14:paraId="76D125E4" w14:textId="77777777" w:rsidTr="0031216B">
        <w:trPr>
          <w:trHeight w:val="354"/>
          <w:jc w:val="center"/>
        </w:trPr>
        <w:tc>
          <w:tcPr>
            <w:tcW w:w="2694" w:type="dxa"/>
          </w:tcPr>
          <w:p w14:paraId="3030343F" w14:textId="6D36C8D6" w:rsidR="00412E0F" w:rsidRPr="00450B4B" w:rsidRDefault="00412E0F" w:rsidP="0031216B">
            <w:pPr>
              <w:pStyle w:val="TableNormal1"/>
            </w:pPr>
            <w:r w:rsidRPr="00450B4B">
              <w:t>Paper number</w:t>
            </w:r>
          </w:p>
        </w:tc>
        <w:sdt>
          <w:sdtPr>
            <w:rPr>
              <w:sz w:val="22"/>
              <w:szCs w:val="22"/>
            </w:rPr>
            <w:alias w:val="Paper number"/>
            <w:tag w:val="Paper number"/>
            <w:id w:val="766966506"/>
            <w:placeholder>
              <w:docPart w:val="AEB75E22A97A494ABAB77845C406B4A3"/>
            </w:placeholder>
            <w:dataBinding w:prefixMappings="xmlns:ns0='http://schemas.microsoft.com/office/2006/coverPageProps' " w:xpath="/ns0:CoverPageProperties[1]/ns0:Abstract[1]" w:storeItemID="{55AF091B-3C7A-41E3-B477-F2FDAA23CFDA}"/>
            <w15:appearance w15:val="hidden"/>
            <w:text w:multiLine="1"/>
          </w:sdtPr>
          <w:sdtEndPr/>
          <w:sdtContent>
            <w:tc>
              <w:tcPr>
                <w:tcW w:w="7371" w:type="dxa"/>
              </w:tcPr>
              <w:p w14:paraId="44511CF8" w14:textId="30D8E3EB" w:rsidR="00412E0F" w:rsidRPr="007B13E9" w:rsidRDefault="00575CFC" w:rsidP="0031216B">
                <w:pPr>
                  <w:spacing w:before="60" w:after="60" w:line="24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Paper number from </w:t>
                </w:r>
                <w:proofErr w:type="spellStart"/>
                <w:r>
                  <w:rPr>
                    <w:sz w:val="22"/>
                    <w:szCs w:val="22"/>
                  </w:rPr>
                  <w:t>ConfTool</w:t>
                </w:r>
                <w:proofErr w:type="spellEnd"/>
                <w:proofErr w:type="gramStart"/>
                <w:r>
                  <w:rPr>
                    <w:sz w:val="22"/>
                    <w:szCs w:val="22"/>
                  </w:rPr>
                  <w:t xml:space="preserve"> </w:t>
                </w:r>
                <w:r w:rsidR="0094195B">
                  <w:rPr>
                    <w:sz w:val="22"/>
                    <w:szCs w:val="22"/>
                  </w:rPr>
                  <w:t xml:space="preserve">  (</w:t>
                </w:r>
                <w:proofErr w:type="gramEnd"/>
                <w:r>
                  <w:rPr>
                    <w:sz w:val="22"/>
                    <w:szCs w:val="22"/>
                  </w:rPr>
                  <w:t xml:space="preserve">Note: </w:t>
                </w:r>
                <w:r w:rsidR="0094195B">
                  <w:rPr>
                    <w:sz w:val="22"/>
                    <w:szCs w:val="22"/>
                  </w:rPr>
                  <w:t xml:space="preserve">add </w:t>
                </w:r>
                <w:r w:rsidR="0044125D">
                  <w:rPr>
                    <w:sz w:val="22"/>
                    <w:szCs w:val="22"/>
                  </w:rPr>
                  <w:t>“</w:t>
                </w:r>
                <w:r w:rsidR="0094195B">
                  <w:rPr>
                    <w:sz w:val="22"/>
                    <w:szCs w:val="22"/>
                  </w:rPr>
                  <w:t>1</w:t>
                </w:r>
                <w:r w:rsidR="0044125D">
                  <w:rPr>
                    <w:sz w:val="22"/>
                    <w:szCs w:val="22"/>
                  </w:rPr>
                  <w:t>”</w:t>
                </w:r>
                <w:r w:rsidR="0094195B">
                  <w:rPr>
                    <w:sz w:val="22"/>
                    <w:szCs w:val="22"/>
                  </w:rPr>
                  <w:t xml:space="preserve"> in front of the synopsis </w:t>
                </w:r>
                <w:proofErr w:type="gramStart"/>
                <w:r w:rsidR="0094195B">
                  <w:rPr>
                    <w:sz w:val="22"/>
                    <w:szCs w:val="22"/>
                  </w:rPr>
                  <w:t>number;</w:t>
                </w:r>
                <w:proofErr w:type="gramEnd"/>
                <w:r w:rsidR="0094195B">
                  <w:rPr>
                    <w:sz w:val="22"/>
                    <w:szCs w:val="22"/>
                  </w:rPr>
                  <w:t xml:space="preserve"> e</w:t>
                </w:r>
                <w:r w:rsidR="00017802">
                  <w:rPr>
                    <w:sz w:val="22"/>
                    <w:szCs w:val="22"/>
                  </w:rPr>
                  <w:t>.</w:t>
                </w:r>
                <w:r w:rsidR="0094195B">
                  <w:rPr>
                    <w:sz w:val="22"/>
                    <w:szCs w:val="22"/>
                  </w:rPr>
                  <w:t>g</w:t>
                </w:r>
                <w:r w:rsidR="00017802">
                  <w:rPr>
                    <w:sz w:val="22"/>
                    <w:szCs w:val="22"/>
                  </w:rPr>
                  <w:t>.</w:t>
                </w:r>
                <w:r w:rsidR="0094195B">
                  <w:rPr>
                    <w:sz w:val="22"/>
                    <w:szCs w:val="22"/>
                  </w:rPr>
                  <w:t xml:space="preserve"> synopsis #150 becomes paper #1150)</w:t>
                </w:r>
              </w:p>
            </w:tc>
          </w:sdtContent>
        </w:sdt>
      </w:tr>
      <w:tr w:rsidR="00FE5A34" w:rsidRPr="00450B4B" w14:paraId="0897ADB9" w14:textId="77777777" w:rsidTr="002B1C09">
        <w:trPr>
          <w:jc w:val="center"/>
        </w:trPr>
        <w:tc>
          <w:tcPr>
            <w:tcW w:w="2694" w:type="dxa"/>
          </w:tcPr>
          <w:p w14:paraId="3954440B" w14:textId="20D2CCA5" w:rsidR="00FE5A34" w:rsidRPr="00450B4B" w:rsidRDefault="00FD4ECF" w:rsidP="007A59D6">
            <w:pPr>
              <w:pStyle w:val="TableNormal1"/>
            </w:pPr>
            <w:r w:rsidRPr="00450B4B">
              <w:t>Paper</w:t>
            </w:r>
            <w:r w:rsidR="00FE5A34" w:rsidRPr="00450B4B">
              <w:t xml:space="preserve"> title</w:t>
            </w:r>
          </w:p>
        </w:tc>
        <w:tc>
          <w:tcPr>
            <w:tcW w:w="7371" w:type="dxa"/>
          </w:tcPr>
          <w:p w14:paraId="70C31F61" w14:textId="7953DF47" w:rsidR="00FE5A34" w:rsidRPr="007B13E9" w:rsidRDefault="00893A64" w:rsidP="007A59D6">
            <w:pPr>
              <w:pStyle w:val="TableNormal1"/>
            </w:pPr>
            <w:r w:rsidRPr="007B13E9">
              <w:t xml:space="preserve">Title </w:t>
            </w:r>
            <w:r w:rsidR="00412E0F" w:rsidRPr="007B13E9">
              <w:t xml:space="preserve">as used in </w:t>
            </w:r>
            <w:r w:rsidRPr="007B13E9">
              <w:t>the synopsis</w:t>
            </w:r>
          </w:p>
        </w:tc>
      </w:tr>
      <w:tr w:rsidR="00FE5A34" w:rsidRPr="00450B4B" w14:paraId="0C0D7891" w14:textId="77777777" w:rsidTr="002B1C09">
        <w:trPr>
          <w:jc w:val="center"/>
        </w:trPr>
        <w:tc>
          <w:tcPr>
            <w:tcW w:w="2694" w:type="dxa"/>
          </w:tcPr>
          <w:p w14:paraId="3DF051D2" w14:textId="77777777" w:rsidR="00FE5A34" w:rsidRPr="00E15050" w:rsidRDefault="00FE5A34" w:rsidP="007A59D6">
            <w:pPr>
              <w:pStyle w:val="TableNormal1"/>
              <w:rPr>
                <w:highlight w:val="yellow"/>
              </w:rPr>
            </w:pPr>
            <w:r w:rsidRPr="00E15050">
              <w:rPr>
                <w:highlight w:val="yellow"/>
              </w:rPr>
              <w:t>Study Committee</w:t>
            </w:r>
          </w:p>
        </w:tc>
        <w:tc>
          <w:tcPr>
            <w:tcW w:w="7371" w:type="dxa"/>
          </w:tcPr>
          <w:p w14:paraId="477FC74C" w14:textId="2D44919D" w:rsidR="00FE5A34" w:rsidRPr="007B13E9" w:rsidRDefault="00EB30C4" w:rsidP="007A59D6">
            <w:pPr>
              <w:pStyle w:val="TableNormal1"/>
            </w:pPr>
            <w:sdt>
              <w:sdtPr>
                <w:alias w:val="Study Committee"/>
                <w:tag w:val="Study Committee"/>
                <w:id w:val="1035071830"/>
                <w:lock w:val="sdtLocked"/>
                <w:placeholder>
                  <w:docPart w:val="6BEA844225AF4B55A78537F99F6692B3"/>
                </w:placeholder>
                <w:showingPlcHdr/>
                <w:dataBinding w:prefixMappings="xmlns:ns0='AlexAdds01' " w:xpath="/ns0:SpecialFields[1]/ns0:SC[1]" w:storeItemID="{552FD889-F551-4D04-BE82-ECF73A1706FA}"/>
                <w:dropDownList w:lastValue="">
                  <w:listItem w:value="Choose an item."/>
                  <w:listItem w:displayText="A2 Power Transformers and Reactors" w:value="SC A2"/>
                  <w:listItem w:displayText="A3 Transmission and Distribution Equipment" w:value="SC A3"/>
                  <w:listItem w:displayText="B2 Overhead Lines" w:value="SC B2"/>
                  <w:listItem w:displayText="B3 Substations and Electrical Installations" w:value="SC B3"/>
                  <w:listItem w:displayText="B5 Protection and Automation" w:value="SC B5"/>
                  <w:listItem w:displayText="C5 Electricity Markets and Regulation" w:value="SC C5"/>
                  <w:listItem w:displayText="C6 Active Distribution Systems and Distributed " w:value="SC C6"/>
                  <w:listItem w:displayText="D2 Information Systems Telecommunications " w:value="SC D2"/>
                </w:dropDownList>
              </w:sdtPr>
              <w:sdtEndPr/>
              <w:sdtContent>
                <w:r w:rsidR="00D85A2C" w:rsidRPr="007B13E9">
                  <w:rPr>
                    <w:rStyle w:val="Platzhaltertext"/>
                    <w:color w:val="000000"/>
                  </w:rPr>
                  <w:t>Choose an item.</w:t>
                </w:r>
              </w:sdtContent>
            </w:sdt>
          </w:p>
        </w:tc>
      </w:tr>
      <w:tr w:rsidR="00FE5A34" w:rsidRPr="00450B4B" w14:paraId="44A152EF" w14:textId="77777777" w:rsidTr="002B1C09">
        <w:trPr>
          <w:jc w:val="center"/>
        </w:trPr>
        <w:tc>
          <w:tcPr>
            <w:tcW w:w="2694" w:type="dxa"/>
          </w:tcPr>
          <w:p w14:paraId="7BD710DD" w14:textId="00A1B654" w:rsidR="00FE5A34" w:rsidRPr="00E15050" w:rsidRDefault="00FE5A34" w:rsidP="007A59D6">
            <w:pPr>
              <w:pStyle w:val="TableNormal1"/>
              <w:rPr>
                <w:highlight w:val="yellow"/>
              </w:rPr>
            </w:pPr>
            <w:r w:rsidRPr="00E15050">
              <w:rPr>
                <w:highlight w:val="yellow"/>
              </w:rPr>
              <w:t>P</w:t>
            </w:r>
            <w:r w:rsidR="00887593" w:rsidRPr="00E15050">
              <w:rPr>
                <w:highlight w:val="yellow"/>
              </w:rPr>
              <w:t>referential subject</w:t>
            </w:r>
          </w:p>
        </w:tc>
        <w:tc>
          <w:tcPr>
            <w:tcW w:w="7371" w:type="dxa"/>
          </w:tcPr>
          <w:p w14:paraId="04AEE55A" w14:textId="7B47B1D0" w:rsidR="00FE5A34" w:rsidRPr="007B13E9" w:rsidRDefault="00EB30C4" w:rsidP="007A59D6">
            <w:pPr>
              <w:pStyle w:val="TableNormal1"/>
            </w:pPr>
            <w:sdt>
              <w:sdtPr>
                <w:alias w:val="Preferential subject"/>
                <w:tag w:val="Preferential subject"/>
                <w:id w:val="275291796"/>
                <w:lock w:val="sdtLocked"/>
                <w:placeholder>
                  <w:docPart w:val="8497D3D408334CB98285AA5C8A3FCC88"/>
                </w:placeholder>
                <w:showingPlcHdr/>
                <w:dataBinding w:prefixMappings="xmlns:ns0='AlexAdds01' " w:xpath="/ns0:SpecialFields[1]/ns0:PS[1]" w:storeItemID="{552FD889-F551-4D04-BE82-ECF73A1706FA}"/>
                <w:dropDownList w:lastValue="">
                  <w:listItem w:value="Choose an item."/>
                  <w:listItem w:displayText="PS1 One Grid" w:value="PS1"/>
                  <w:listItem w:displayText="PS2 Grid Equipment" w:value="PS2"/>
                  <w:listItem w:displayText="PS3 System Management" w:value="PS3"/>
                </w:dropDownList>
              </w:sdtPr>
              <w:sdtEndPr/>
              <w:sdtContent>
                <w:r w:rsidR="007F4AE5" w:rsidRPr="007B13E9">
                  <w:rPr>
                    <w:rStyle w:val="Platzhaltertext"/>
                    <w:color w:val="auto"/>
                  </w:rPr>
                  <w:t>Choose an item.</w:t>
                </w:r>
              </w:sdtContent>
            </w:sdt>
          </w:p>
        </w:tc>
      </w:tr>
      <w:tr w:rsidR="003B5A5E" w:rsidRPr="00450B4B" w14:paraId="7E99807F" w14:textId="77777777" w:rsidTr="002B1C09">
        <w:trPr>
          <w:jc w:val="center"/>
        </w:trPr>
        <w:tc>
          <w:tcPr>
            <w:tcW w:w="2694" w:type="dxa"/>
          </w:tcPr>
          <w:p w14:paraId="238B86A8" w14:textId="0572EE02" w:rsidR="003B5A5E" w:rsidRPr="00450B4B" w:rsidRDefault="003B5A5E" w:rsidP="007A59D6">
            <w:pPr>
              <w:pStyle w:val="TableNormal1"/>
            </w:pPr>
            <w:r w:rsidRPr="00450B4B">
              <w:t>Authors</w:t>
            </w:r>
          </w:p>
        </w:tc>
        <w:tc>
          <w:tcPr>
            <w:tcW w:w="7371" w:type="dxa"/>
          </w:tcPr>
          <w:p w14:paraId="3AB9A270" w14:textId="7DE5202F" w:rsidR="003B5A5E" w:rsidRPr="007B13E9" w:rsidRDefault="00C94203" w:rsidP="007A59D6">
            <w:pPr>
              <w:pStyle w:val="TableNormal1"/>
            </w:pPr>
            <w:r w:rsidRPr="007B13E9">
              <w:t>Enter names of the authors, separated by a comma</w:t>
            </w:r>
          </w:p>
        </w:tc>
      </w:tr>
      <w:tr w:rsidR="00C52AA6" w:rsidRPr="00450B4B" w14:paraId="543AB3A3" w14:textId="77777777" w:rsidTr="002B1C09">
        <w:trPr>
          <w:jc w:val="center"/>
        </w:trPr>
        <w:tc>
          <w:tcPr>
            <w:tcW w:w="2694" w:type="dxa"/>
          </w:tcPr>
          <w:p w14:paraId="3243B743" w14:textId="6CBF5D5C" w:rsidR="00C52AA6" w:rsidRPr="00450B4B" w:rsidRDefault="00C52AA6" w:rsidP="007A59D6">
            <w:pPr>
              <w:pStyle w:val="TableNormal1"/>
            </w:pPr>
            <w:r w:rsidRPr="00450B4B">
              <w:t>Affiliations (optional)</w:t>
            </w:r>
          </w:p>
        </w:tc>
        <w:tc>
          <w:tcPr>
            <w:tcW w:w="7371" w:type="dxa"/>
          </w:tcPr>
          <w:p w14:paraId="6ADA4FF7" w14:textId="4C90BAFB" w:rsidR="00C52AA6" w:rsidRPr="007B13E9" w:rsidRDefault="00190F15" w:rsidP="007A59D6">
            <w:pPr>
              <w:pStyle w:val="TableNormal1"/>
            </w:pPr>
            <w:r w:rsidRPr="007B13E9">
              <w:t>Enter affiliations of authors, with reference numbers if required.</w:t>
            </w:r>
          </w:p>
        </w:tc>
      </w:tr>
      <w:tr w:rsidR="00844496" w:rsidRPr="00450B4B" w14:paraId="6D43FA3E" w14:textId="77777777" w:rsidTr="002B1C09">
        <w:trPr>
          <w:jc w:val="center"/>
        </w:trPr>
        <w:tc>
          <w:tcPr>
            <w:tcW w:w="2694" w:type="dxa"/>
          </w:tcPr>
          <w:p w14:paraId="517A5648" w14:textId="3017BA8C" w:rsidR="00844496" w:rsidRPr="00450B4B" w:rsidRDefault="00844496" w:rsidP="007A59D6">
            <w:pPr>
              <w:pStyle w:val="TableNormal1"/>
            </w:pPr>
            <w:r w:rsidRPr="00450B4B">
              <w:t>Country</w:t>
            </w:r>
          </w:p>
        </w:tc>
        <w:tc>
          <w:tcPr>
            <w:tcW w:w="7371" w:type="dxa"/>
          </w:tcPr>
          <w:p w14:paraId="5D4CFAF2" w14:textId="0AE0F062" w:rsidR="00844496" w:rsidRPr="007B13E9" w:rsidRDefault="00844496" w:rsidP="007A59D6">
            <w:pPr>
              <w:pStyle w:val="TableNormal1"/>
            </w:pPr>
            <w:r w:rsidRPr="007B13E9">
              <w:t xml:space="preserve">Enter country of </w:t>
            </w:r>
            <w:r w:rsidRPr="007B13E9">
              <w:rPr>
                <w:color w:val="000000"/>
              </w:rPr>
              <w:t>main</w:t>
            </w:r>
            <w:r w:rsidRPr="007B13E9">
              <w:t xml:space="preserve"> author</w:t>
            </w:r>
          </w:p>
        </w:tc>
      </w:tr>
      <w:tr w:rsidR="003B5A5E" w:rsidRPr="00450B4B" w14:paraId="3450B824" w14:textId="77777777" w:rsidTr="002B1C09">
        <w:trPr>
          <w:jc w:val="center"/>
        </w:trPr>
        <w:tc>
          <w:tcPr>
            <w:tcW w:w="2694" w:type="dxa"/>
          </w:tcPr>
          <w:p w14:paraId="06505F63" w14:textId="13A49FB8" w:rsidR="003B5A5E" w:rsidRPr="00450B4B" w:rsidRDefault="003B5A5E" w:rsidP="007A59D6">
            <w:pPr>
              <w:pStyle w:val="TableNormal1"/>
            </w:pPr>
            <w:r w:rsidRPr="00450B4B">
              <w:t>Email address</w:t>
            </w:r>
          </w:p>
        </w:tc>
        <w:tc>
          <w:tcPr>
            <w:tcW w:w="7371" w:type="dxa"/>
          </w:tcPr>
          <w:p w14:paraId="5467FC8E" w14:textId="29CE68AA" w:rsidR="003B5A5E" w:rsidRPr="007B13E9" w:rsidRDefault="00EB30C4" w:rsidP="007A59D6">
            <w:pPr>
              <w:pStyle w:val="TableNormal1"/>
            </w:pPr>
            <w:sdt>
              <w:sdtPr>
                <w:alias w:val="Email address"/>
                <w:tag w:val=""/>
                <w:id w:val="-530729433"/>
                <w:lock w:val="sdtLocked"/>
                <w:placeholder>
                  <w:docPart w:val="C9413A0CF6374EE78FB895BB94FA7994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EndPr/>
              <w:sdtContent>
                <w:r w:rsidR="007F4AE5" w:rsidRPr="007B13E9">
                  <w:t xml:space="preserve">Enter the email </w:t>
                </w:r>
                <w:r w:rsidR="009E7B80" w:rsidRPr="007B13E9">
                  <w:t xml:space="preserve">address </w:t>
                </w:r>
                <w:r w:rsidR="007F4AE5" w:rsidRPr="007B13E9">
                  <w:t>of the submitting or presenting author</w:t>
                </w:r>
              </w:sdtContent>
            </w:sdt>
          </w:p>
        </w:tc>
      </w:tr>
    </w:tbl>
    <w:p w14:paraId="39585B51" w14:textId="5FB96974" w:rsidR="00FE5A34" w:rsidRPr="00450B4B" w:rsidRDefault="00FE5A34" w:rsidP="009319D0">
      <w:pPr>
        <w:pStyle w:val="TableNormal1"/>
      </w:pPr>
    </w:p>
    <w:tbl>
      <w:tblPr>
        <w:tblStyle w:val="Tabellenraster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065"/>
      </w:tblGrid>
      <w:tr w:rsidR="00E8113D" w:rsidRPr="00450B4B" w14:paraId="5CCF68F6" w14:textId="77777777" w:rsidTr="00D83F50">
        <w:trPr>
          <w:jc w:val="center"/>
        </w:trPr>
        <w:tc>
          <w:tcPr>
            <w:tcW w:w="10065" w:type="dxa"/>
          </w:tcPr>
          <w:p w14:paraId="459413FB" w14:textId="0082ACFB" w:rsidR="00E8113D" w:rsidRPr="00450B4B" w:rsidRDefault="00281CCE" w:rsidP="00C11CE0">
            <w:pPr>
              <w:pStyle w:val="Coverandbibliographypageheading"/>
              <w:tabs>
                <w:tab w:val="left" w:pos="2100"/>
              </w:tabs>
            </w:pPr>
            <w:bookmarkStart w:id="0" w:name="_Hlk122641269"/>
            <w:r w:rsidRPr="00450B4B">
              <w:t>S</w:t>
            </w:r>
            <w:r w:rsidR="00B721BE" w:rsidRPr="00450B4B">
              <w:t>ummary</w:t>
            </w:r>
          </w:p>
        </w:tc>
      </w:tr>
      <w:tr w:rsidR="00E8113D" w:rsidRPr="00450B4B" w14:paraId="50267F52" w14:textId="77777777" w:rsidTr="00D83F50">
        <w:trPr>
          <w:jc w:val="center"/>
        </w:trPr>
        <w:tc>
          <w:tcPr>
            <w:tcW w:w="10065" w:type="dxa"/>
          </w:tcPr>
          <w:p w14:paraId="4C476203" w14:textId="4F47D87D" w:rsidR="001A0D9F" w:rsidRPr="00450B4B" w:rsidRDefault="001A0D9F" w:rsidP="001A0D9F">
            <w:r w:rsidRPr="00450B4B">
              <w:t xml:space="preserve">Enter the </w:t>
            </w:r>
            <w:r w:rsidR="007506AE" w:rsidRPr="00450B4B">
              <w:t xml:space="preserve">paper </w:t>
            </w:r>
            <w:r w:rsidR="00281CCE" w:rsidRPr="00450B4B">
              <w:t xml:space="preserve">summary </w:t>
            </w:r>
            <w:r w:rsidRPr="00450B4B">
              <w:t>here.</w:t>
            </w:r>
          </w:p>
          <w:p w14:paraId="6987F264" w14:textId="77777777" w:rsidR="001A0D9F" w:rsidRPr="00450B4B" w:rsidRDefault="001A0D9F" w:rsidP="001A0D9F">
            <w:r w:rsidRPr="00450B4B">
              <w:t>Text must be in one Column, Font Times New Roman size 12 and Line Spacing 1.15. Use “Justified” paragraph alignment.</w:t>
            </w:r>
          </w:p>
          <w:p w14:paraId="75B2319E" w14:textId="7F489A7C" w:rsidR="00E8113D" w:rsidRPr="00450B4B" w:rsidRDefault="001A0D9F" w:rsidP="007C25EF">
            <w:r w:rsidRPr="00450B4B">
              <w:t xml:space="preserve">The </w:t>
            </w:r>
            <w:r w:rsidR="00C10C20" w:rsidRPr="00450B4B">
              <w:t>s</w:t>
            </w:r>
            <w:r w:rsidR="00A10A4A" w:rsidRPr="00450B4B">
              <w:t>ummary</w:t>
            </w:r>
            <w:r w:rsidRPr="00450B4B">
              <w:t xml:space="preserve"> should provide a thorough overview of the content of the paper to assist the readers. It </w:t>
            </w:r>
            <w:r w:rsidR="00783073" w:rsidRPr="00450B4B">
              <w:t>should</w:t>
            </w:r>
            <w:r w:rsidRPr="00450B4B">
              <w:t xml:space="preserve"> include the background and goal of the </w:t>
            </w:r>
            <w:proofErr w:type="gramStart"/>
            <w:r w:rsidRPr="00450B4B">
              <w:t>paper,</w:t>
            </w:r>
            <w:proofErr w:type="gramEnd"/>
            <w:r w:rsidRPr="00450B4B">
              <w:t xml:space="preserve"> the main methods used and present the main results. It should be </w:t>
            </w:r>
            <w:r w:rsidR="007506AE" w:rsidRPr="00450B4B">
              <w:t xml:space="preserve">maximum </w:t>
            </w:r>
            <w:r w:rsidRPr="00450B4B">
              <w:rPr>
                <w:b/>
                <w:bCs/>
              </w:rPr>
              <w:t>500 words</w:t>
            </w:r>
            <w:r w:rsidRPr="00450B4B">
              <w:t xml:space="preserve"> and </w:t>
            </w:r>
            <w:r w:rsidR="007506AE" w:rsidRPr="00450B4B">
              <w:t xml:space="preserve">no more than </w:t>
            </w:r>
            <w:r w:rsidR="007506AE" w:rsidRPr="00450B4B">
              <w:rPr>
                <w:b/>
                <w:bCs/>
              </w:rPr>
              <w:t xml:space="preserve">one </w:t>
            </w:r>
            <w:r w:rsidRPr="00450B4B">
              <w:rPr>
                <w:b/>
                <w:bCs/>
              </w:rPr>
              <w:t>page</w:t>
            </w:r>
            <w:r w:rsidRPr="00450B4B">
              <w:t>.</w:t>
            </w:r>
          </w:p>
        </w:tc>
      </w:tr>
      <w:tr w:rsidR="00E8113D" w:rsidRPr="00450B4B" w14:paraId="67F88150" w14:textId="77777777" w:rsidTr="00C800C1">
        <w:trPr>
          <w:trHeight w:val="756"/>
          <w:jc w:val="center"/>
        </w:trPr>
        <w:tc>
          <w:tcPr>
            <w:tcW w:w="10065" w:type="dxa"/>
          </w:tcPr>
          <w:p w14:paraId="4ACE50A4" w14:textId="5284407E" w:rsidR="00E8113D" w:rsidRPr="00450B4B" w:rsidRDefault="00E8113D" w:rsidP="007A59D6">
            <w:pPr>
              <w:pStyle w:val="Coverandbibliographypageheading"/>
            </w:pPr>
            <w:r w:rsidRPr="00450B4B">
              <w:t>Keywords</w:t>
            </w:r>
          </w:p>
        </w:tc>
      </w:tr>
      <w:tr w:rsidR="00C800C1" w:rsidRPr="00450B4B" w14:paraId="7EF0FA14" w14:textId="77777777" w:rsidTr="00C800C1">
        <w:trPr>
          <w:trHeight w:val="324"/>
          <w:jc w:val="center"/>
        </w:trPr>
        <w:tc>
          <w:tcPr>
            <w:tcW w:w="10065" w:type="dxa"/>
          </w:tcPr>
          <w:p w14:paraId="05894A38" w14:textId="1D42BCF4" w:rsidR="00C800C1" w:rsidRPr="00450B4B" w:rsidRDefault="00893A64" w:rsidP="007A59D6">
            <w:r w:rsidRPr="00450B4B">
              <w:t>Enter keywords, separated by commas</w:t>
            </w:r>
            <w:r w:rsidR="00C43D2C" w:rsidRPr="00450B4B">
              <w:t>, in alphabetical order</w:t>
            </w:r>
            <w:r w:rsidR="002A6D51" w:rsidRPr="00450B4B">
              <w:t xml:space="preserve">. See Appendix </w:t>
            </w:r>
            <w:r w:rsidR="0092684A">
              <w:t xml:space="preserve">B </w:t>
            </w:r>
            <w:r w:rsidR="002A6D51" w:rsidRPr="00450B4B">
              <w:t>for instructions.</w:t>
            </w:r>
          </w:p>
        </w:tc>
      </w:tr>
      <w:bookmarkEnd w:id="0"/>
    </w:tbl>
    <w:p w14:paraId="20440FFE" w14:textId="0EA0CADF" w:rsidR="00E8113D" w:rsidRPr="00450B4B" w:rsidRDefault="00E8113D" w:rsidP="007A59D6">
      <w:pPr>
        <w:pStyle w:val="berschrift2"/>
      </w:pPr>
      <w:r w:rsidRPr="00450B4B">
        <w:br w:type="page"/>
      </w:r>
    </w:p>
    <w:p w14:paraId="04DDD686" w14:textId="77777777" w:rsidR="00091604" w:rsidRPr="00450B4B" w:rsidRDefault="00091604" w:rsidP="00091604">
      <w:pPr>
        <w:pStyle w:val="berschrift1"/>
        <w:numPr>
          <w:ilvl w:val="0"/>
          <w:numId w:val="4"/>
        </w:numPr>
      </w:pPr>
      <w:r w:rsidRPr="00450B4B">
        <w:lastRenderedPageBreak/>
        <w:t>Introduction</w:t>
      </w:r>
    </w:p>
    <w:p w14:paraId="4D7B8BB3" w14:textId="77777777" w:rsidR="00091604" w:rsidRPr="00450B4B" w:rsidRDefault="00091604" w:rsidP="00091604">
      <w:r w:rsidRPr="00450B4B">
        <w:t>Start the main text here on a new page.</w:t>
      </w:r>
    </w:p>
    <w:p w14:paraId="17AB34A3" w14:textId="77777777" w:rsidR="00091604" w:rsidRPr="00450B4B" w:rsidRDefault="00091604" w:rsidP="00091604">
      <w:pPr>
        <w:pStyle w:val="berschrift1"/>
        <w:numPr>
          <w:ilvl w:val="0"/>
          <w:numId w:val="3"/>
        </w:numPr>
      </w:pPr>
      <w:r w:rsidRPr="00450B4B">
        <w:t xml:space="preserve">Heading-1 </w:t>
      </w:r>
    </w:p>
    <w:p w14:paraId="1E0F0631" w14:textId="77777777" w:rsidR="00091604" w:rsidRPr="00450B4B" w:rsidRDefault="00091604" w:rsidP="00091604">
      <w:r w:rsidRPr="00450B4B">
        <w:t>Start the main text here.</w:t>
      </w:r>
    </w:p>
    <w:p w14:paraId="416D4963" w14:textId="77777777" w:rsidR="00091604" w:rsidRPr="00450B4B" w:rsidRDefault="00091604" w:rsidP="00091604">
      <w:pPr>
        <w:pStyle w:val="berschrift2"/>
        <w:numPr>
          <w:ilvl w:val="1"/>
          <w:numId w:val="3"/>
        </w:numPr>
      </w:pPr>
      <w:r w:rsidRPr="00450B4B">
        <w:t>Heading-2</w:t>
      </w:r>
    </w:p>
    <w:p w14:paraId="18A52EAA" w14:textId="4D3660E2" w:rsidR="00091604" w:rsidRPr="00450B4B" w:rsidRDefault="00091604" w:rsidP="00091604">
      <w:r w:rsidRPr="00450B4B">
        <w:t xml:space="preserve">Start the main text here. Refer to Bibliography with the following numbering </w:t>
      </w:r>
      <w:r w:rsidR="007168DD">
        <w:fldChar w:fldCharType="begin"/>
      </w:r>
      <w:r w:rsidR="007168DD">
        <w:instrText xml:space="preserve"> REF _Ref181463167 \r \h </w:instrText>
      </w:r>
      <w:r w:rsidR="007168DD">
        <w:fldChar w:fldCharType="separate"/>
      </w:r>
      <w:r w:rsidR="007168DD">
        <w:t>[1]</w:t>
      </w:r>
      <w:r w:rsidR="007168DD">
        <w:fldChar w:fldCharType="end"/>
      </w:r>
      <w:r w:rsidRPr="00450B4B">
        <w:t>.</w:t>
      </w:r>
    </w:p>
    <w:p w14:paraId="13FBDF1E" w14:textId="77777777" w:rsidR="00091604" w:rsidRPr="00450B4B" w:rsidRDefault="00091604" w:rsidP="00091604">
      <w:r w:rsidRPr="00450B4B">
        <w:t>Refer to each Figure in the text before the Figure is presented in the paper. Figures are centralized.</w:t>
      </w:r>
    </w:p>
    <w:p w14:paraId="40AB2D95" w14:textId="32E1A520" w:rsidR="00091604" w:rsidRPr="00450B4B" w:rsidRDefault="00E15050" w:rsidP="00091604">
      <w:pPr>
        <w:jc w:val="center"/>
      </w:pPr>
      <w:r>
        <w:rPr>
          <w:noProof/>
        </w:rPr>
        <w:drawing>
          <wp:inline distT="0" distB="0" distL="0" distR="0" wp14:anchorId="6B40C02C" wp14:editId="49DDEFF6">
            <wp:extent cx="2009775" cy="903724"/>
            <wp:effectExtent l="0" t="0" r="0" b="0"/>
            <wp:docPr id="178109259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158" cy="90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08300" w14:textId="2ABD207A" w:rsidR="00091604" w:rsidRPr="00450B4B" w:rsidRDefault="00091604" w:rsidP="00C11CE0">
      <w:pPr>
        <w:pStyle w:val="Beschriftung"/>
        <w:spacing w:before="120"/>
      </w:pPr>
      <w:r w:rsidRPr="00C11CE0">
        <w:rPr>
          <w:color w:val="007E4F"/>
        </w:rPr>
        <w:t xml:space="preserve">Figure </w:t>
      </w:r>
      <w:r w:rsidRPr="00C11CE0">
        <w:rPr>
          <w:color w:val="007E4F"/>
        </w:rPr>
        <w:fldChar w:fldCharType="begin"/>
      </w:r>
      <w:r w:rsidRPr="00C11CE0">
        <w:rPr>
          <w:color w:val="007E4F"/>
        </w:rPr>
        <w:instrText xml:space="preserve"> SEQ Figure \* ARABIC </w:instrText>
      </w:r>
      <w:r w:rsidRPr="00C11CE0">
        <w:rPr>
          <w:color w:val="007E4F"/>
        </w:rPr>
        <w:fldChar w:fldCharType="separate"/>
      </w:r>
      <w:r w:rsidRPr="00C11CE0">
        <w:rPr>
          <w:noProof/>
          <w:color w:val="007E4F"/>
        </w:rPr>
        <w:t>1</w:t>
      </w:r>
      <w:r w:rsidRPr="00C11CE0">
        <w:rPr>
          <w:color w:val="007E4F"/>
        </w:rPr>
        <w:fldChar w:fldCharType="end"/>
      </w:r>
      <w:r w:rsidRPr="00450B4B">
        <w:t xml:space="preserve"> - Explain the Figure in figure text</w:t>
      </w:r>
    </w:p>
    <w:p w14:paraId="68AE509E" w14:textId="77777777" w:rsidR="00091604" w:rsidRPr="00450B4B" w:rsidRDefault="00091604" w:rsidP="00091604">
      <w:pPr>
        <w:pStyle w:val="berschrift3"/>
        <w:numPr>
          <w:ilvl w:val="2"/>
          <w:numId w:val="3"/>
        </w:numPr>
      </w:pPr>
      <w:r w:rsidRPr="00450B4B">
        <w:t>Heading-3</w:t>
      </w:r>
    </w:p>
    <w:p w14:paraId="0257B165" w14:textId="77777777" w:rsidR="00091604" w:rsidRPr="00450B4B" w:rsidRDefault="00091604" w:rsidP="00091604">
      <w:pPr>
        <w:pStyle w:val="berschrift1"/>
        <w:numPr>
          <w:ilvl w:val="0"/>
          <w:numId w:val="3"/>
        </w:numPr>
      </w:pPr>
      <w:r w:rsidRPr="00450B4B">
        <w:t>Heading-1</w:t>
      </w:r>
    </w:p>
    <w:p w14:paraId="793D1AB2" w14:textId="77777777" w:rsidR="00091604" w:rsidRPr="00450B4B" w:rsidRDefault="00091604" w:rsidP="00091604">
      <w:pPr>
        <w:pStyle w:val="berschrift2"/>
        <w:numPr>
          <w:ilvl w:val="1"/>
          <w:numId w:val="3"/>
        </w:numPr>
      </w:pPr>
      <w:r w:rsidRPr="00450B4B">
        <w:t>Heading-2</w:t>
      </w:r>
    </w:p>
    <w:p w14:paraId="383628E9" w14:textId="77777777" w:rsidR="00091604" w:rsidRPr="00450B4B" w:rsidRDefault="00091604" w:rsidP="00091604">
      <w:r w:rsidRPr="00450B4B">
        <w:t>Start the main text here.</w:t>
      </w:r>
    </w:p>
    <w:p w14:paraId="10CC41FF" w14:textId="77777777" w:rsidR="00091604" w:rsidRPr="00450B4B" w:rsidRDefault="00091604" w:rsidP="00091604">
      <w:r w:rsidRPr="00450B4B">
        <w:t xml:space="preserve">List: </w:t>
      </w:r>
    </w:p>
    <w:p w14:paraId="070C94D4" w14:textId="77777777" w:rsidR="00091604" w:rsidRPr="00450B4B" w:rsidRDefault="00091604" w:rsidP="00091604">
      <w:pPr>
        <w:pStyle w:val="Listenabsatz"/>
        <w:numPr>
          <w:ilvl w:val="0"/>
          <w:numId w:val="2"/>
        </w:numPr>
      </w:pPr>
      <w:r w:rsidRPr="00450B4B">
        <w:t xml:space="preserve">Item 1. </w:t>
      </w:r>
    </w:p>
    <w:p w14:paraId="08B63D8B" w14:textId="77777777" w:rsidR="00091604" w:rsidRPr="00450B4B" w:rsidRDefault="00091604" w:rsidP="00091604">
      <w:pPr>
        <w:pStyle w:val="Listenabsatz"/>
        <w:numPr>
          <w:ilvl w:val="1"/>
          <w:numId w:val="2"/>
        </w:numPr>
      </w:pPr>
      <w:r w:rsidRPr="00450B4B">
        <w:t>Sub-level</w:t>
      </w:r>
    </w:p>
    <w:p w14:paraId="5263BDA2" w14:textId="77777777" w:rsidR="00091604" w:rsidRPr="00450B4B" w:rsidRDefault="00091604" w:rsidP="00091604">
      <w:pPr>
        <w:pStyle w:val="Listenabsatz"/>
        <w:numPr>
          <w:ilvl w:val="0"/>
          <w:numId w:val="2"/>
        </w:numPr>
      </w:pPr>
      <w:r w:rsidRPr="00450B4B">
        <w:t>Item 2.</w:t>
      </w:r>
    </w:p>
    <w:p w14:paraId="576EDC46" w14:textId="77777777" w:rsidR="00091604" w:rsidRPr="00450B4B" w:rsidRDefault="00091604" w:rsidP="00091604">
      <w:pPr>
        <w:pStyle w:val="Listenabsatz"/>
        <w:numPr>
          <w:ilvl w:val="1"/>
          <w:numId w:val="2"/>
        </w:numPr>
      </w:pPr>
      <w:r w:rsidRPr="00450B4B">
        <w:t>Sub-level</w:t>
      </w:r>
    </w:p>
    <w:p w14:paraId="53053CE6" w14:textId="77777777" w:rsidR="00091604" w:rsidRPr="00450B4B" w:rsidRDefault="00091604" w:rsidP="00091604"/>
    <w:p w14:paraId="0AFE2ABC" w14:textId="77777777" w:rsidR="00091604" w:rsidRPr="00450B4B" w:rsidRDefault="00091604" w:rsidP="00091604">
      <w:pPr>
        <w:rPr>
          <w:sz w:val="20"/>
          <w:szCs w:val="20"/>
        </w:rPr>
      </w:pPr>
      <w:r w:rsidRPr="00450B4B">
        <w:t>Refer to each Table in the text before the Table is presented in the paper. Tables are centralized.</w:t>
      </w:r>
    </w:p>
    <w:p w14:paraId="53BA2658" w14:textId="0D28E850" w:rsidR="00091604" w:rsidRPr="00450B4B" w:rsidRDefault="00091604" w:rsidP="003F4671">
      <w:pPr>
        <w:pStyle w:val="Beschriftung"/>
      </w:pPr>
      <w:r w:rsidRPr="00C11CE0">
        <w:rPr>
          <w:color w:val="007E4F"/>
        </w:rPr>
        <w:t xml:space="preserve">Table </w:t>
      </w:r>
      <w:r w:rsidRPr="00C11CE0">
        <w:rPr>
          <w:color w:val="007E4F"/>
        </w:rPr>
        <w:fldChar w:fldCharType="begin"/>
      </w:r>
      <w:r w:rsidRPr="00C11CE0">
        <w:rPr>
          <w:color w:val="007E4F"/>
        </w:rPr>
        <w:instrText xml:space="preserve"> SEQ Table \* ARABIC </w:instrText>
      </w:r>
      <w:r w:rsidRPr="00C11CE0">
        <w:rPr>
          <w:color w:val="007E4F"/>
        </w:rPr>
        <w:fldChar w:fldCharType="separate"/>
      </w:r>
      <w:r w:rsidRPr="00C11CE0">
        <w:rPr>
          <w:noProof/>
          <w:color w:val="007E4F"/>
        </w:rPr>
        <w:t>1</w:t>
      </w:r>
      <w:r w:rsidRPr="00C11CE0">
        <w:rPr>
          <w:color w:val="007E4F"/>
        </w:rPr>
        <w:fldChar w:fldCharType="end"/>
      </w:r>
      <w:r w:rsidRPr="00450B4B">
        <w:t xml:space="preserve"> - Explain the Table in table text</w:t>
      </w:r>
    </w:p>
    <w:tbl>
      <w:tblPr>
        <w:tblStyle w:val="Listentabelle3Akzent3"/>
        <w:tblW w:w="6118" w:type="dxa"/>
        <w:jc w:val="center"/>
        <w:tblBorders>
          <w:top w:val="single" w:sz="4" w:space="0" w:color="007E4F"/>
          <w:left w:val="single" w:sz="4" w:space="0" w:color="007E4F"/>
          <w:bottom w:val="single" w:sz="4" w:space="0" w:color="007E4F"/>
          <w:right w:val="single" w:sz="4" w:space="0" w:color="007E4F"/>
          <w:insideH w:val="single" w:sz="4" w:space="0" w:color="007E4F"/>
          <w:insideV w:val="single" w:sz="4" w:space="0" w:color="007E4F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874"/>
        <w:gridCol w:w="874"/>
        <w:gridCol w:w="874"/>
        <w:gridCol w:w="874"/>
        <w:gridCol w:w="874"/>
        <w:gridCol w:w="874"/>
      </w:tblGrid>
      <w:tr w:rsidR="000474A6" w:rsidRPr="00450B4B" w14:paraId="2891D39E" w14:textId="77777777" w:rsidTr="00C11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tcBorders>
              <w:bottom w:val="none" w:sz="0" w:space="0" w:color="auto"/>
              <w:right w:val="none" w:sz="0" w:space="0" w:color="auto"/>
            </w:tcBorders>
            <w:shd w:val="clear" w:color="auto" w:fill="007E4F"/>
            <w:vAlign w:val="center"/>
          </w:tcPr>
          <w:p w14:paraId="275DD2B7" w14:textId="5FF418B0" w:rsidR="00091604" w:rsidRPr="00450B4B" w:rsidRDefault="00F9412A" w:rsidP="00C11CE0">
            <w:pPr>
              <w:jc w:val="center"/>
            </w:pPr>
            <w:r w:rsidRPr="00450B4B">
              <w:t>text</w:t>
            </w:r>
            <w:commentRangeStart w:id="1"/>
          </w:p>
        </w:tc>
        <w:tc>
          <w:tcPr>
            <w:tcW w:w="0" w:type="dxa"/>
            <w:shd w:val="clear" w:color="auto" w:fill="007E4F"/>
            <w:vAlign w:val="center"/>
          </w:tcPr>
          <w:p w14:paraId="55697AAA" w14:textId="50040C79" w:rsidR="00091604" w:rsidRPr="00450B4B" w:rsidRDefault="00F9412A" w:rsidP="00C11C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50B4B">
              <w:t>text</w:t>
            </w:r>
          </w:p>
        </w:tc>
        <w:tc>
          <w:tcPr>
            <w:tcW w:w="0" w:type="dxa"/>
            <w:shd w:val="clear" w:color="auto" w:fill="007E4F"/>
            <w:vAlign w:val="center"/>
          </w:tcPr>
          <w:p w14:paraId="4A93B0D6" w14:textId="77777777" w:rsidR="00091604" w:rsidRPr="00450B4B" w:rsidRDefault="00091604" w:rsidP="00C11C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007E4F"/>
            <w:vAlign w:val="center"/>
          </w:tcPr>
          <w:p w14:paraId="1EF3DCDB" w14:textId="77777777" w:rsidR="00091604" w:rsidRPr="00450B4B" w:rsidRDefault="00091604" w:rsidP="00C11C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007E4F"/>
            <w:vAlign w:val="center"/>
          </w:tcPr>
          <w:p w14:paraId="0C6C929B" w14:textId="77777777" w:rsidR="00091604" w:rsidRPr="00450B4B" w:rsidRDefault="00091604" w:rsidP="00C11C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007E4F"/>
            <w:vAlign w:val="center"/>
          </w:tcPr>
          <w:p w14:paraId="3C40FE01" w14:textId="77777777" w:rsidR="00091604" w:rsidRPr="00450B4B" w:rsidRDefault="00091604" w:rsidP="00C11C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shd w:val="clear" w:color="auto" w:fill="007E4F"/>
            <w:vAlign w:val="center"/>
          </w:tcPr>
          <w:p w14:paraId="245D40F6" w14:textId="77777777" w:rsidR="00091604" w:rsidRPr="00450B4B" w:rsidRDefault="00091604" w:rsidP="00C11C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0B4B" w:rsidRPr="00450B4B" w14:paraId="6A9D8C96" w14:textId="77777777" w:rsidTr="00424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14:paraId="7D701B5A" w14:textId="009CB8D9" w:rsidR="00091604" w:rsidRPr="00450B4B" w:rsidRDefault="00F9412A" w:rsidP="00C11CE0">
            <w:pPr>
              <w:jc w:val="center"/>
            </w:pPr>
            <w:r w:rsidRPr="00450B4B">
              <w:t>Text</w:t>
            </w:r>
          </w:p>
        </w:tc>
        <w:tc>
          <w:tcPr>
            <w:tcW w:w="874" w:type="dxa"/>
            <w:vAlign w:val="center"/>
          </w:tcPr>
          <w:p w14:paraId="50D64C6C" w14:textId="3C57A606" w:rsidR="00091604" w:rsidRPr="00450B4B" w:rsidRDefault="00F9412A" w:rsidP="00C11C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0B4B">
              <w:t>…</w:t>
            </w:r>
          </w:p>
        </w:tc>
        <w:tc>
          <w:tcPr>
            <w:tcW w:w="874" w:type="dxa"/>
            <w:vAlign w:val="center"/>
          </w:tcPr>
          <w:p w14:paraId="483EA779" w14:textId="77777777" w:rsidR="00091604" w:rsidRPr="00450B4B" w:rsidRDefault="00091604" w:rsidP="00C11C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4" w:type="dxa"/>
            <w:vAlign w:val="center"/>
          </w:tcPr>
          <w:p w14:paraId="26AB9770" w14:textId="77777777" w:rsidR="00091604" w:rsidRPr="00450B4B" w:rsidRDefault="00091604" w:rsidP="00C11C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4" w:type="dxa"/>
            <w:vAlign w:val="center"/>
          </w:tcPr>
          <w:p w14:paraId="1FDD6C4C" w14:textId="77777777" w:rsidR="00091604" w:rsidRPr="00450B4B" w:rsidRDefault="00091604" w:rsidP="00C11C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4" w:type="dxa"/>
            <w:vAlign w:val="center"/>
          </w:tcPr>
          <w:p w14:paraId="0C905377" w14:textId="77777777" w:rsidR="00091604" w:rsidRPr="00450B4B" w:rsidRDefault="00091604" w:rsidP="00C11C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4" w:type="dxa"/>
            <w:vAlign w:val="center"/>
          </w:tcPr>
          <w:p w14:paraId="17DEA405" w14:textId="77777777" w:rsidR="00091604" w:rsidRPr="00450B4B" w:rsidRDefault="00091604" w:rsidP="00C11C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0B4B" w:rsidRPr="00450B4B" w14:paraId="4753C13D" w14:textId="77777777" w:rsidTr="004240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Align w:val="center"/>
          </w:tcPr>
          <w:p w14:paraId="69879C0B" w14:textId="40F985AC" w:rsidR="00091604" w:rsidRPr="00450B4B" w:rsidRDefault="00F9412A" w:rsidP="00C11CE0">
            <w:pPr>
              <w:jc w:val="center"/>
            </w:pPr>
            <w:r w:rsidRPr="00450B4B">
              <w:t>text</w:t>
            </w:r>
          </w:p>
        </w:tc>
        <w:tc>
          <w:tcPr>
            <w:tcW w:w="874" w:type="dxa"/>
            <w:vAlign w:val="center"/>
          </w:tcPr>
          <w:p w14:paraId="127A3282" w14:textId="2874588A" w:rsidR="00091604" w:rsidRPr="00450B4B" w:rsidRDefault="00F9412A" w:rsidP="00C11C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0B4B">
              <w:t>…</w:t>
            </w:r>
          </w:p>
        </w:tc>
        <w:tc>
          <w:tcPr>
            <w:tcW w:w="874" w:type="dxa"/>
            <w:vAlign w:val="center"/>
          </w:tcPr>
          <w:p w14:paraId="74F056E7" w14:textId="77777777" w:rsidR="00091604" w:rsidRPr="00450B4B" w:rsidRDefault="00091604" w:rsidP="00C11C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dxa"/>
            <w:vAlign w:val="center"/>
          </w:tcPr>
          <w:p w14:paraId="4342C62B" w14:textId="77777777" w:rsidR="00091604" w:rsidRPr="00450B4B" w:rsidRDefault="00091604" w:rsidP="00C11C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commentRangeEnd w:id="1"/>
        <w:tc>
          <w:tcPr>
            <w:tcW w:w="874" w:type="dxa"/>
            <w:vAlign w:val="center"/>
          </w:tcPr>
          <w:p w14:paraId="73B928F9" w14:textId="77777777" w:rsidR="00091604" w:rsidRPr="00450B4B" w:rsidRDefault="00091604" w:rsidP="00C11C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0B4B">
              <w:rPr>
                <w:rStyle w:val="Kommentarzeichen"/>
              </w:rPr>
              <w:commentReference w:id="1"/>
            </w:r>
          </w:p>
        </w:tc>
        <w:tc>
          <w:tcPr>
            <w:tcW w:w="874" w:type="dxa"/>
            <w:vAlign w:val="center"/>
          </w:tcPr>
          <w:p w14:paraId="2165D1FE" w14:textId="77777777" w:rsidR="00091604" w:rsidRPr="00450B4B" w:rsidRDefault="00091604" w:rsidP="00C11C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dxa"/>
            <w:vAlign w:val="center"/>
          </w:tcPr>
          <w:p w14:paraId="5A35C8BA" w14:textId="77777777" w:rsidR="00091604" w:rsidRPr="00450B4B" w:rsidRDefault="00091604" w:rsidP="00C11C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4BE70A3" w14:textId="77777777" w:rsidR="00091604" w:rsidRPr="00450B4B" w:rsidRDefault="00091604" w:rsidP="00091604"/>
    <w:p w14:paraId="58F3F03C" w14:textId="77777777" w:rsidR="00091604" w:rsidRPr="00450B4B" w:rsidRDefault="00091604" w:rsidP="00091604">
      <w:r w:rsidRPr="00450B4B">
        <w:t>Equations must be numbered, as illustrated below: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693"/>
      </w:tblGrid>
      <w:tr w:rsidR="00091604" w:rsidRPr="00450B4B" w14:paraId="485D7C6C" w14:textId="77777777" w:rsidTr="00C11CE0">
        <w:tc>
          <w:tcPr>
            <w:tcW w:w="8364" w:type="dxa"/>
            <w:vAlign w:val="center"/>
          </w:tcPr>
          <w:p w14:paraId="21541187" w14:textId="77777777" w:rsidR="00091604" w:rsidRPr="00564DA9" w:rsidRDefault="00EB30C4" w:rsidP="00C11CE0">
            <w:pPr>
              <w:jc w:val="center"/>
            </w:pPr>
            <m:oMathPara>
              <m:oMathParaPr>
                <m:jc m:val="center"/>
              </m:oMathParaPr>
              <m:oMath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</w:rPr>
                  <m:t>= 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 v</m:t>
                    </m:r>
                  </m:e>
                </m:d>
              </m:oMath>
            </m:oMathPara>
          </w:p>
        </w:tc>
        <w:tc>
          <w:tcPr>
            <w:tcW w:w="693" w:type="dxa"/>
            <w:vAlign w:val="center"/>
          </w:tcPr>
          <w:p w14:paraId="313138D1" w14:textId="77777777" w:rsidR="00091604" w:rsidRPr="00C11CE0" w:rsidRDefault="00091604" w:rsidP="00564DA9">
            <w:pPr>
              <w:pStyle w:val="EquationCaption"/>
              <w:rPr>
                <w:color w:val="007E4F"/>
                <w:lang w:val="en-GB"/>
              </w:rPr>
            </w:pPr>
            <w:bookmarkStart w:id="2" w:name="_Ref153374187"/>
            <w:r w:rsidRPr="00C11CE0">
              <w:rPr>
                <w:color w:val="007E4F"/>
                <w:lang w:val="en-GB"/>
              </w:rPr>
              <w:t>(</w:t>
            </w:r>
            <w:r w:rsidRPr="00C11CE0">
              <w:rPr>
                <w:color w:val="007E4F"/>
                <w:lang w:val="en-GB"/>
              </w:rPr>
              <w:fldChar w:fldCharType="begin"/>
            </w:r>
            <w:r w:rsidRPr="00C11CE0">
              <w:rPr>
                <w:color w:val="007E4F"/>
                <w:lang w:val="en-GB"/>
              </w:rPr>
              <w:instrText xml:space="preserve"> SEQ Equation \* ARABIC </w:instrText>
            </w:r>
            <w:r w:rsidRPr="00C11CE0">
              <w:rPr>
                <w:color w:val="007E4F"/>
                <w:lang w:val="en-GB"/>
              </w:rPr>
              <w:fldChar w:fldCharType="separate"/>
            </w:r>
            <w:r w:rsidRPr="00C11CE0">
              <w:rPr>
                <w:color w:val="007E4F"/>
                <w:lang w:val="en-GB"/>
              </w:rPr>
              <w:t>1</w:t>
            </w:r>
            <w:r w:rsidRPr="00C11CE0">
              <w:rPr>
                <w:color w:val="007E4F"/>
                <w:lang w:val="en-GB"/>
              </w:rPr>
              <w:fldChar w:fldCharType="end"/>
            </w:r>
            <w:bookmarkEnd w:id="2"/>
            <w:r w:rsidRPr="00C11CE0">
              <w:rPr>
                <w:color w:val="007E4F"/>
                <w:lang w:val="en-GB"/>
              </w:rPr>
              <w:t>)</w:t>
            </w:r>
          </w:p>
        </w:tc>
      </w:tr>
    </w:tbl>
    <w:p w14:paraId="457B148D" w14:textId="77777777" w:rsidR="00091604" w:rsidRPr="00450B4B" w:rsidRDefault="00091604" w:rsidP="00091604"/>
    <w:p w14:paraId="1DD02C7B" w14:textId="77777777" w:rsidR="00091604" w:rsidRPr="00450B4B" w:rsidRDefault="00091604" w:rsidP="00091604">
      <w:pPr>
        <w:pStyle w:val="Coverandbibliographypageheading"/>
      </w:pPr>
      <w:r w:rsidRPr="00450B4B">
        <w:t>Bibliography</w:t>
      </w:r>
    </w:p>
    <w:p w14:paraId="56473A8E" w14:textId="275632BB" w:rsidR="00091604" w:rsidRPr="00450B4B" w:rsidRDefault="00091604" w:rsidP="00091604">
      <w:r w:rsidRPr="00450B4B">
        <w:t xml:space="preserve">Start bibliography after the last </w:t>
      </w:r>
      <w:r w:rsidR="006222DB">
        <w:t>section</w:t>
      </w:r>
      <w:r w:rsidRPr="00450B4B">
        <w:t xml:space="preserve"> (or on a new page).</w:t>
      </w:r>
    </w:p>
    <w:p w14:paraId="059E4B8E" w14:textId="77777777" w:rsidR="00091604" w:rsidRPr="00450B4B" w:rsidRDefault="00091604" w:rsidP="00C11CE0">
      <w:pPr>
        <w:pStyle w:val="Literaturverzeichnis"/>
        <w:numPr>
          <w:ilvl w:val="0"/>
          <w:numId w:val="13"/>
        </w:numPr>
        <w:tabs>
          <w:tab w:val="left" w:pos="851"/>
        </w:tabs>
        <w:ind w:left="709" w:hanging="425"/>
      </w:pPr>
      <w:bookmarkStart w:id="3" w:name="_Ref181463167"/>
      <w:r w:rsidRPr="00450B4B">
        <w:t>Reference 1</w:t>
      </w:r>
      <w:bookmarkEnd w:id="3"/>
    </w:p>
    <w:p w14:paraId="24C544A1" w14:textId="77777777" w:rsidR="00091604" w:rsidRPr="00450B4B" w:rsidRDefault="00091604" w:rsidP="00C11CE0">
      <w:pPr>
        <w:pStyle w:val="Literaturverzeichnis"/>
        <w:numPr>
          <w:ilvl w:val="0"/>
          <w:numId w:val="13"/>
        </w:numPr>
        <w:tabs>
          <w:tab w:val="left" w:pos="851"/>
        </w:tabs>
        <w:ind w:left="709" w:hanging="425"/>
      </w:pPr>
      <w:r w:rsidRPr="00450B4B">
        <w:t>Reference 2</w:t>
      </w:r>
    </w:p>
    <w:p w14:paraId="3EE69740" w14:textId="77777777" w:rsidR="00091604" w:rsidRPr="00450B4B" w:rsidRDefault="00091604" w:rsidP="00C11CE0">
      <w:pPr>
        <w:pStyle w:val="Literaturverzeichnis"/>
        <w:numPr>
          <w:ilvl w:val="0"/>
          <w:numId w:val="13"/>
        </w:numPr>
        <w:tabs>
          <w:tab w:val="left" w:pos="851"/>
        </w:tabs>
        <w:ind w:left="709" w:hanging="425"/>
      </w:pPr>
      <w:r w:rsidRPr="00450B4B">
        <w:t xml:space="preserve">Etcetera … </w:t>
      </w:r>
    </w:p>
    <w:p w14:paraId="25190EB8" w14:textId="77777777" w:rsidR="00AC3D3C" w:rsidRPr="00450B4B" w:rsidRDefault="00AC3D3C" w:rsidP="00AC3D3C"/>
    <w:p w14:paraId="1C44840F" w14:textId="77777777" w:rsidR="002F7635" w:rsidRPr="00450B4B" w:rsidRDefault="002F7635" w:rsidP="00EB30C4"/>
    <w:sectPr w:rsidR="002F7635" w:rsidRPr="00450B4B" w:rsidSect="00EF2AD3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701" w:right="1418" w:bottom="992" w:left="1418" w:header="227" w:footer="43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Val Escudero, Marta" w:date="2024-04-22T07:52:00Z" w:initials="MV">
    <w:p w14:paraId="704BC4C9" w14:textId="77777777" w:rsidR="00091604" w:rsidRDefault="00091604" w:rsidP="00091604">
      <w:pPr>
        <w:pStyle w:val="Kommentartext"/>
        <w:jc w:val="left"/>
      </w:pPr>
      <w:r>
        <w:rPr>
          <w:rStyle w:val="Kommentarzeichen"/>
        </w:rPr>
        <w:annotationRef/>
      </w:r>
      <w:r>
        <w:rPr>
          <w:lang w:val="en-IE"/>
        </w:rPr>
        <w:t>MVE to check CIGRE format + colour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04BC4C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09B543" w16cex:dateUtc="2024-04-22T06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4BC4C9" w16cid:durableId="1609B5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DF6A4" w14:textId="77777777" w:rsidR="00FD79D0" w:rsidRDefault="00FD79D0" w:rsidP="007A59D6">
      <w:r>
        <w:separator/>
      </w:r>
    </w:p>
    <w:p w14:paraId="4C8BCBCB" w14:textId="77777777" w:rsidR="00FD79D0" w:rsidRDefault="00FD79D0" w:rsidP="007A59D6"/>
    <w:p w14:paraId="2A160FE7" w14:textId="77777777" w:rsidR="00FD79D0" w:rsidRDefault="00FD79D0" w:rsidP="007A59D6"/>
  </w:endnote>
  <w:endnote w:type="continuationSeparator" w:id="0">
    <w:p w14:paraId="07F35A24" w14:textId="77777777" w:rsidR="00FD79D0" w:rsidRDefault="00FD79D0" w:rsidP="007A59D6">
      <w:r>
        <w:continuationSeparator/>
      </w:r>
    </w:p>
    <w:p w14:paraId="1DD5D126" w14:textId="77777777" w:rsidR="00FD79D0" w:rsidRDefault="00FD79D0" w:rsidP="007A59D6"/>
    <w:p w14:paraId="2EC56FE1" w14:textId="77777777" w:rsidR="00FD79D0" w:rsidRDefault="00FD79D0" w:rsidP="007A59D6"/>
  </w:endnote>
  <w:endnote w:type="continuationNotice" w:id="1">
    <w:p w14:paraId="2EDEB238" w14:textId="77777777" w:rsidR="00FD79D0" w:rsidRDefault="00FD79D0" w:rsidP="007A59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bCond Regular">
    <w:altName w:val="Calibri"/>
    <w:panose1 w:val="00000000000000000000"/>
    <w:charset w:val="00"/>
    <w:family w:val="modern"/>
    <w:notTrueType/>
    <w:pitch w:val="variable"/>
    <w:sig w:usb0="A00000AF" w:usb1="500020DB" w:usb2="00000000" w:usb3="00000000" w:csb0="00000093" w:csb1="00000000"/>
  </w:font>
  <w:font w:name="VerbCond Extrabold">
    <w:altName w:val="Calibri"/>
    <w:panose1 w:val="00000000000000000000"/>
    <w:charset w:val="00"/>
    <w:family w:val="modern"/>
    <w:notTrueType/>
    <w:pitch w:val="variable"/>
    <w:sig w:usb0="A00000AF" w:usb1="500020D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CEE6" w14:textId="71CFE114" w:rsidR="00757071" w:rsidRDefault="00EB30C4" w:rsidP="00C1041D">
    <w:pPr>
      <w:pStyle w:val="Fuzeile"/>
    </w:pPr>
    <w:sdt>
      <w:sdtPr>
        <w:alias w:val="Email address"/>
        <w:tag w:val=""/>
        <w:id w:val="-615368021"/>
        <w:lock w:val="sdtLocked"/>
        <w:placeholder>
          <w:docPart w:val="EC5B08CC971045199135534841A0C869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r w:rsidR="009E7B80" w:rsidRPr="00C1041D">
          <w:t>Enter the email address of the submitting or presenting author</w:t>
        </w:r>
      </w:sdtContent>
    </w:sdt>
    <w:r w:rsidR="00757071">
      <w:ptab w:relativeTo="margin" w:alignment="right" w:leader="none"/>
    </w:r>
    <w:r w:rsidR="00757071">
      <w:rPr>
        <w:color w:val="7F7F7F" w:themeColor="background1" w:themeShade="7F"/>
        <w:spacing w:val="60"/>
      </w:rPr>
      <w:t>Page</w:t>
    </w:r>
    <w:r w:rsidR="00757071">
      <w:t xml:space="preserve"> | </w:t>
    </w:r>
    <w:r w:rsidR="00757071">
      <w:fldChar w:fldCharType="begin"/>
    </w:r>
    <w:r w:rsidR="00757071">
      <w:instrText xml:space="preserve"> PAGE   \* MERGEFORMAT </w:instrText>
    </w:r>
    <w:r w:rsidR="00757071">
      <w:fldChar w:fldCharType="separate"/>
    </w:r>
    <w:r w:rsidR="00757071">
      <w:rPr>
        <w:b/>
        <w:bCs/>
        <w:noProof/>
      </w:rPr>
      <w:t>1</w:t>
    </w:r>
    <w:r w:rsidR="00757071">
      <w:rPr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EC23" w14:textId="77777777" w:rsidR="002A7122" w:rsidRPr="00746B7F" w:rsidRDefault="006C4BAB" w:rsidP="007A59D6">
    <w:pPr>
      <w:rPr>
        <w:lang w:val="fr-FR"/>
      </w:rPr>
    </w:pPr>
    <w:r>
      <w:rPr>
        <w:b/>
        <w:bCs/>
        <w:color w:val="006600"/>
        <w:lang w:val="fr-FR" w:eastAsia="fr-FR"/>
      </w:rPr>
      <w:t xml:space="preserve">Central Office </w:t>
    </w:r>
    <w:r>
      <w:rPr>
        <w:lang w:val="fr-FR" w:eastAsia="fr-FR"/>
      </w:rPr>
      <w:t xml:space="preserve">21, rue d'Artois, 75008 Paris – </w:t>
    </w:r>
    <w:r w:rsidR="00DB3ED7">
      <w:rPr>
        <w:lang w:val="fr-FR" w:eastAsia="fr-FR"/>
      </w:rPr>
      <w:t>France</w:t>
    </w:r>
    <w:r w:rsidR="00DB3ED7">
      <w:rPr>
        <w:lang w:val="fr-FR" w:eastAsia="fr-FR"/>
      </w:rPr>
      <w:tab/>
    </w:r>
    <w:r w:rsidR="00DB3ED7">
      <w:rPr>
        <w:lang w:val="fr-FR" w:eastAsia="fr-FR"/>
      </w:rPr>
      <w:tab/>
    </w:r>
    <w:proofErr w:type="gramStart"/>
    <w:r w:rsidR="00DB3ED7">
      <w:rPr>
        <w:b/>
        <w:bCs/>
        <w:color w:val="006600"/>
        <w:lang w:val="fr-FR" w:eastAsia="fr-FR"/>
      </w:rPr>
      <w:t>Web:</w:t>
    </w:r>
    <w:proofErr w:type="gramEnd"/>
    <w:r w:rsidR="00DB3ED7">
      <w:rPr>
        <w:b/>
        <w:bCs/>
        <w:color w:val="006600"/>
        <w:lang w:val="fr-FR" w:eastAsia="fr-FR"/>
      </w:rPr>
      <w:t xml:space="preserve"> </w:t>
    </w:r>
    <w:r w:rsidR="00DB3ED7">
      <w:rPr>
        <w:lang w:val="fr-FR" w:eastAsia="fr-FR"/>
      </w:rPr>
      <w:t xml:space="preserve"> </w:t>
    </w:r>
    <w:r w:rsidRPr="00746B7F">
      <w:rPr>
        <w:lang w:val="fr-FR"/>
      </w:rPr>
      <w:t>www.cigre.org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C4776" w14:textId="77777777" w:rsidR="00FD79D0" w:rsidRDefault="00FD79D0" w:rsidP="007A59D6">
      <w:r>
        <w:separator/>
      </w:r>
    </w:p>
  </w:footnote>
  <w:footnote w:type="continuationSeparator" w:id="0">
    <w:p w14:paraId="6F56C6C4" w14:textId="77777777" w:rsidR="00FD79D0" w:rsidRDefault="00FD79D0" w:rsidP="007A59D6">
      <w:r>
        <w:continuationSeparator/>
      </w:r>
    </w:p>
    <w:p w14:paraId="6F1431C1" w14:textId="77777777" w:rsidR="00FD79D0" w:rsidRDefault="00FD79D0" w:rsidP="007A59D6"/>
    <w:p w14:paraId="74C5B052" w14:textId="77777777" w:rsidR="00FD79D0" w:rsidRDefault="00FD79D0" w:rsidP="007A59D6"/>
  </w:footnote>
  <w:footnote w:type="continuationNotice" w:id="1">
    <w:p w14:paraId="2654178A" w14:textId="77777777" w:rsidR="00FD79D0" w:rsidRDefault="00FD79D0" w:rsidP="007A59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6F0E1" w14:textId="71D3353D" w:rsidR="00412E0F" w:rsidRPr="004B4A40" w:rsidRDefault="00412E0F" w:rsidP="00017802">
    <w:pPr>
      <w:pStyle w:val="TableNormal1"/>
      <w:spacing w:before="0" w:after="0"/>
      <w:rPr>
        <w:szCs w:val="20"/>
      </w:rPr>
    </w:pPr>
    <w:bookmarkStart w:id="4" w:name="_Hlk164605361"/>
    <w:r>
      <w:rPr>
        <w:szCs w:val="20"/>
      </w:rPr>
      <w:t xml:space="preserve">Paper number </w:t>
    </w:r>
    <w:r w:rsidRPr="004B4A40">
      <w:rPr>
        <w:szCs w:val="20"/>
      </w:rPr>
      <w:t xml:space="preserve"> </w:t>
    </w:r>
    <w:sdt>
      <w:sdtPr>
        <w:alias w:val="Paper number"/>
        <w:tag w:val="Paper number"/>
        <w:id w:val="-1173479181"/>
        <w:placeholder>
          <w:docPart w:val="F8FA998AE17A44F795B9CE11661A9807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 w:multiLine="1"/>
      </w:sdtPr>
      <w:sdtEndPr/>
      <w:sdtContent>
        <w:r w:rsidR="00017802">
          <w:t xml:space="preserve">Paper number from </w:t>
        </w:r>
        <w:proofErr w:type="spellStart"/>
        <w:r w:rsidR="00017802">
          <w:t>ConfTool</w:t>
        </w:r>
        <w:proofErr w:type="spellEnd"/>
        <w:proofErr w:type="gramStart"/>
        <w:r w:rsidR="00017802">
          <w:t xml:space="preserve">   (</w:t>
        </w:r>
        <w:proofErr w:type="gramEnd"/>
        <w:r w:rsidR="00017802">
          <w:t xml:space="preserve">Note: add “1” in front of the synopsis </w:t>
        </w:r>
        <w:proofErr w:type="gramStart"/>
        <w:r w:rsidR="00017802">
          <w:t>number;</w:t>
        </w:r>
        <w:proofErr w:type="gramEnd"/>
        <w:r w:rsidR="00017802">
          <w:t xml:space="preserve"> e.g. synopsis #150 becomes paper #1150)</w:t>
        </w:r>
      </w:sdtContent>
    </w:sdt>
  </w:p>
  <w:p w14:paraId="670CE679" w14:textId="03F8ED5A" w:rsidR="004B4A40" w:rsidRPr="004B4A40" w:rsidRDefault="002A7DE1" w:rsidP="00017802">
    <w:pPr>
      <w:pStyle w:val="Kopfzeile"/>
      <w:spacing w:before="40" w:after="40"/>
    </w:pPr>
    <w:r>
      <w:t>Study committee</w:t>
    </w:r>
    <w:bookmarkEnd w:id="4"/>
    <w:r>
      <w:t xml:space="preserve">: </w:t>
    </w:r>
    <w:sdt>
      <w:sdtPr>
        <w:alias w:val="Study Committee"/>
        <w:tag w:val="Study Committee"/>
        <w:id w:val="-1380314087"/>
        <w:lock w:val="sdtLocked"/>
        <w:placeholder>
          <w:docPart w:val="59ACFF8B825446BAB2AF05FEB3071D44"/>
        </w:placeholder>
        <w:showingPlcHdr/>
        <w:dataBinding w:prefixMappings="xmlns:ns0='AlexAdds01' " w:xpath="/ns0:SpecialFields[1]/ns0:SC[1]" w:storeItemID="{552FD889-F551-4D04-BE82-ECF73A1706FA}"/>
        <w:dropDownList w:lastValue="">
          <w:listItem w:value="Choose an item."/>
          <w:listItem w:displayText="SC A3 –Transmission and distribution equipment" w:value="SC A3"/>
          <w:listItem w:displayText="SC B1 – Insulated cables" w:value="SC B1"/>
          <w:listItem w:displayText="SC B3 – Substations and electrical installations" w:value="SC B3"/>
          <w:listItem w:displayText="SC B5 – Protection and automation" w:value="SC B5 – Protection and automation"/>
          <w:listItem w:displayText="SC C1 – Power system development and economics" w:value="SC C1"/>
          <w:listItem w:displayText="SC C2 – Power system operation and control" w:value="SC C2 – Power system operation and control"/>
          <w:listItem w:displayText="SC C4 – Power system operation and control" w:value="SC C4"/>
          <w:listItem w:displayText="SC C5 – Electricity markets and regulation" w:value="SC C5 – Electricity markets and regulation"/>
          <w:listItem w:displayText="SC C6 – Active distribution systems and distributed energy resources" w:value="SC C6"/>
          <w:listItem w:displayText="SC D1 – Materials and emerging test techniques" w:value="SC D1"/>
          <w:listItem w:displayText="SC D2 – Information systems and telecommunication" w:value="SC D2"/>
        </w:dropDownList>
      </w:sdtPr>
      <w:sdtEndPr/>
      <w:sdtContent>
        <w:r w:rsidR="00D85A2C" w:rsidRPr="00E40433">
          <w:rPr>
            <w:rStyle w:val="Platzhaltertext"/>
          </w:rPr>
          <w:t>Choose an item.</w:t>
        </w:r>
      </w:sdtContent>
    </w:sdt>
    <w:r w:rsidR="004B4A40" w:rsidRPr="004B4A40">
      <w:t xml:space="preserve"> </w:t>
    </w:r>
  </w:p>
  <w:p w14:paraId="3329D027" w14:textId="14F99483" w:rsidR="009B2DA8" w:rsidRDefault="0019594F" w:rsidP="00017802">
    <w:pPr>
      <w:pStyle w:val="Kopfzeile"/>
      <w:spacing w:before="40" w:after="40"/>
    </w:pPr>
    <w:r w:rsidRPr="00F03322">
      <w:rPr>
        <w:szCs w:val="22"/>
      </w:rPr>
      <w:t>Preferential subject</w:t>
    </w:r>
    <w:r w:rsidR="00453221">
      <w:t xml:space="preserve"> </w:t>
    </w:r>
    <w:sdt>
      <w:sdtPr>
        <w:alias w:val="Paper stream"/>
        <w:tag w:val="Paper stream"/>
        <w:id w:val="1843044249"/>
        <w:lock w:val="sdtContentLocked"/>
        <w:placeholder>
          <w:docPart w:val="EC451F73BE63410CA4A14025E3997EA1"/>
        </w:placeholder>
        <w:showingPlcHdr/>
        <w:dataBinding w:prefixMappings="xmlns:ns0='AlexAdds01' " w:xpath="/ns0:SpecialFields[1]/ns0:PS[1]" w:storeItemID="{552FD889-F551-4D04-BE82-ECF73A1706FA}"/>
        <w:dropDownList w:lastValue="">
          <w:listItem w:value="Choose an item."/>
          <w:listItem w:displayText="1. Learning from experience" w:value="1. Learning from experience"/>
          <w:listItem w:displayText="2. Developing practices, functionalities and applications" w:value="2"/>
          <w:listItem w:displayText="3. Towards a sustainable power system" w:value="3"/>
        </w:dropDownList>
      </w:sdtPr>
      <w:sdtEndPr/>
      <w:sdtContent>
        <w:r w:rsidR="007F4AE5" w:rsidRPr="00E40433">
          <w:rPr>
            <w:rStyle w:val="Platzhaltertext"/>
          </w:rPr>
          <w:t>Choose an item.</w:t>
        </w:r>
      </w:sdtContent>
    </w:sdt>
    <w:r w:rsidR="004B4A40" w:rsidRPr="004B4A4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D2B1" w14:textId="77E2DA48" w:rsidR="0019594F" w:rsidRPr="00712774" w:rsidRDefault="007324D7" w:rsidP="007324D7">
    <w:pPr>
      <w:pStyle w:val="Kopfzeile"/>
      <w:ind w:left="-426"/>
      <w:jc w:val="center"/>
    </w:pPr>
    <w:r>
      <w:rPr>
        <w:noProof/>
      </w:rPr>
      <w:drawing>
        <wp:inline distT="0" distB="0" distL="0" distR="0" wp14:anchorId="61BD2C9A" wp14:editId="2E8F8D9E">
          <wp:extent cx="6276975" cy="935311"/>
          <wp:effectExtent l="0" t="0" r="0" b="0"/>
          <wp:docPr id="8800020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489" cy="941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BEE"/>
    <w:multiLevelType w:val="multilevel"/>
    <w:tmpl w:val="C6983EE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485012B"/>
    <w:multiLevelType w:val="hybridMultilevel"/>
    <w:tmpl w:val="05062E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A37E7"/>
    <w:multiLevelType w:val="hybridMultilevel"/>
    <w:tmpl w:val="9AD69D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F4A37"/>
    <w:multiLevelType w:val="hybridMultilevel"/>
    <w:tmpl w:val="14904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07163"/>
    <w:multiLevelType w:val="hybridMultilevel"/>
    <w:tmpl w:val="8C621236"/>
    <w:lvl w:ilvl="0" w:tplc="E7F8B3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989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6EC97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E7AEA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7E035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D928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5016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6D609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35AF1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2093676B"/>
    <w:multiLevelType w:val="hybridMultilevel"/>
    <w:tmpl w:val="85A692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A751C"/>
    <w:multiLevelType w:val="multilevel"/>
    <w:tmpl w:val="F8A6953E"/>
    <w:lvl w:ilvl="0"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F406000"/>
    <w:multiLevelType w:val="multilevel"/>
    <w:tmpl w:val="AA920EF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9D90561"/>
    <w:multiLevelType w:val="hybridMultilevel"/>
    <w:tmpl w:val="2A50B4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47359"/>
    <w:multiLevelType w:val="multilevel"/>
    <w:tmpl w:val="37FA03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19A3DA4"/>
    <w:multiLevelType w:val="hybridMultilevel"/>
    <w:tmpl w:val="EF0C4EA6"/>
    <w:lvl w:ilvl="0" w:tplc="AEF80ABC">
      <w:start w:val="1"/>
      <w:numFmt w:val="decimal"/>
      <w:lvlText w:val="[%1]"/>
      <w:lvlJc w:val="right"/>
      <w:pPr>
        <w:ind w:left="862" w:hanging="360"/>
      </w:pPr>
      <w:rPr>
        <w:rFonts w:hint="default"/>
      </w:rPr>
    </w:lvl>
    <w:lvl w:ilvl="1" w:tplc="CC72D5E0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302" w:hanging="180"/>
      </w:pPr>
    </w:lvl>
    <w:lvl w:ilvl="3" w:tplc="1809000F" w:tentative="1">
      <w:start w:val="1"/>
      <w:numFmt w:val="decimal"/>
      <w:lvlText w:val="%4."/>
      <w:lvlJc w:val="left"/>
      <w:pPr>
        <w:ind w:left="3022" w:hanging="360"/>
      </w:pPr>
    </w:lvl>
    <w:lvl w:ilvl="4" w:tplc="18090019" w:tentative="1">
      <w:start w:val="1"/>
      <w:numFmt w:val="lowerLetter"/>
      <w:lvlText w:val="%5."/>
      <w:lvlJc w:val="left"/>
      <w:pPr>
        <w:ind w:left="3742" w:hanging="360"/>
      </w:pPr>
    </w:lvl>
    <w:lvl w:ilvl="5" w:tplc="1809001B" w:tentative="1">
      <w:start w:val="1"/>
      <w:numFmt w:val="lowerRoman"/>
      <w:lvlText w:val="%6."/>
      <w:lvlJc w:val="right"/>
      <w:pPr>
        <w:ind w:left="4462" w:hanging="180"/>
      </w:pPr>
    </w:lvl>
    <w:lvl w:ilvl="6" w:tplc="1809000F" w:tentative="1">
      <w:start w:val="1"/>
      <w:numFmt w:val="decimal"/>
      <w:lvlText w:val="%7."/>
      <w:lvlJc w:val="left"/>
      <w:pPr>
        <w:ind w:left="5182" w:hanging="360"/>
      </w:pPr>
    </w:lvl>
    <w:lvl w:ilvl="7" w:tplc="18090019" w:tentative="1">
      <w:start w:val="1"/>
      <w:numFmt w:val="lowerLetter"/>
      <w:lvlText w:val="%8."/>
      <w:lvlJc w:val="left"/>
      <w:pPr>
        <w:ind w:left="5902" w:hanging="360"/>
      </w:pPr>
    </w:lvl>
    <w:lvl w:ilvl="8" w:tplc="1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35F3B0D"/>
    <w:multiLevelType w:val="hybridMultilevel"/>
    <w:tmpl w:val="5E22A934"/>
    <w:lvl w:ilvl="0" w:tplc="9E7CA7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3A7A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9DEA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B56B2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021B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FD2A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7BE2A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E122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E0641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57FD4294"/>
    <w:multiLevelType w:val="hybridMultilevel"/>
    <w:tmpl w:val="DEE0D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24CD4"/>
    <w:multiLevelType w:val="hybridMultilevel"/>
    <w:tmpl w:val="2FD44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275DD6"/>
    <w:multiLevelType w:val="hybridMultilevel"/>
    <w:tmpl w:val="C7546066"/>
    <w:lvl w:ilvl="0" w:tplc="8974ACF0">
      <w:start w:val="1"/>
      <w:numFmt w:val="decimal"/>
      <w:pStyle w:val="Literaturverzeichni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pStyle w:val="Literaturverzeichnis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55472"/>
    <w:multiLevelType w:val="hybridMultilevel"/>
    <w:tmpl w:val="28825180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A1A31"/>
    <w:multiLevelType w:val="multilevel"/>
    <w:tmpl w:val="25C09DF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22484128">
    <w:abstractNumId w:val="14"/>
  </w:num>
  <w:num w:numId="2" w16cid:durableId="1705909630">
    <w:abstractNumId w:val="3"/>
  </w:num>
  <w:num w:numId="3" w16cid:durableId="652759120">
    <w:abstractNumId w:val="9"/>
  </w:num>
  <w:num w:numId="4" w16cid:durableId="15523022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6238404">
    <w:abstractNumId w:val="13"/>
  </w:num>
  <w:num w:numId="6" w16cid:durableId="397366267">
    <w:abstractNumId w:val="2"/>
  </w:num>
  <w:num w:numId="7" w16cid:durableId="806901236">
    <w:abstractNumId w:val="7"/>
  </w:num>
  <w:num w:numId="8" w16cid:durableId="1448890693">
    <w:abstractNumId w:val="0"/>
  </w:num>
  <w:num w:numId="9" w16cid:durableId="1552810106">
    <w:abstractNumId w:val="16"/>
  </w:num>
  <w:num w:numId="10" w16cid:durableId="2099596934">
    <w:abstractNumId w:val="6"/>
  </w:num>
  <w:num w:numId="11" w16cid:durableId="1178274955">
    <w:abstractNumId w:val="6"/>
  </w:num>
  <w:num w:numId="12" w16cid:durableId="11647097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3283579">
    <w:abstractNumId w:val="10"/>
  </w:num>
  <w:num w:numId="14" w16cid:durableId="1683431678">
    <w:abstractNumId w:val="6"/>
  </w:num>
  <w:num w:numId="15" w16cid:durableId="709112897">
    <w:abstractNumId w:val="6"/>
  </w:num>
  <w:num w:numId="16" w16cid:durableId="2028942375">
    <w:abstractNumId w:val="15"/>
  </w:num>
  <w:num w:numId="17" w16cid:durableId="356784132">
    <w:abstractNumId w:val="1"/>
  </w:num>
  <w:num w:numId="18" w16cid:durableId="1846246727">
    <w:abstractNumId w:val="12"/>
  </w:num>
  <w:num w:numId="19" w16cid:durableId="1891720874">
    <w:abstractNumId w:val="4"/>
  </w:num>
  <w:num w:numId="20" w16cid:durableId="150410972">
    <w:abstractNumId w:val="11"/>
  </w:num>
  <w:num w:numId="21" w16cid:durableId="1740638849">
    <w:abstractNumId w:val="8"/>
  </w:num>
  <w:num w:numId="22" w16cid:durableId="1733580099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l Escudero, Marta">
    <w15:presenceInfo w15:providerId="AD" w15:userId="S::marta.valescudero@eirgrid.com::ae702387-2d59-4ef3-a32c-080d02e1a1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567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13"/>
    <w:rsid w:val="00002A5E"/>
    <w:rsid w:val="000134CA"/>
    <w:rsid w:val="00016D32"/>
    <w:rsid w:val="00017802"/>
    <w:rsid w:val="00022B4C"/>
    <w:rsid w:val="00031B3D"/>
    <w:rsid w:val="00033243"/>
    <w:rsid w:val="000348C4"/>
    <w:rsid w:val="0004146A"/>
    <w:rsid w:val="000474A6"/>
    <w:rsid w:val="00052735"/>
    <w:rsid w:val="00055A04"/>
    <w:rsid w:val="00060A1D"/>
    <w:rsid w:val="000616D2"/>
    <w:rsid w:val="00063542"/>
    <w:rsid w:val="000679F2"/>
    <w:rsid w:val="00072773"/>
    <w:rsid w:val="0007382A"/>
    <w:rsid w:val="00074FF6"/>
    <w:rsid w:val="0008011A"/>
    <w:rsid w:val="00083260"/>
    <w:rsid w:val="00087B52"/>
    <w:rsid w:val="00091604"/>
    <w:rsid w:val="00091DC6"/>
    <w:rsid w:val="000A328E"/>
    <w:rsid w:val="000A7D1A"/>
    <w:rsid w:val="000B209B"/>
    <w:rsid w:val="000B263F"/>
    <w:rsid w:val="000B4321"/>
    <w:rsid w:val="000B473C"/>
    <w:rsid w:val="000B5658"/>
    <w:rsid w:val="000B7E72"/>
    <w:rsid w:val="000C1624"/>
    <w:rsid w:val="000C2202"/>
    <w:rsid w:val="000C2DB3"/>
    <w:rsid w:val="000D1AC1"/>
    <w:rsid w:val="000D46C9"/>
    <w:rsid w:val="000E3835"/>
    <w:rsid w:val="000E4B81"/>
    <w:rsid w:val="000E6218"/>
    <w:rsid w:val="000F21C1"/>
    <w:rsid w:val="000F51C9"/>
    <w:rsid w:val="00100B28"/>
    <w:rsid w:val="00104716"/>
    <w:rsid w:val="001074A2"/>
    <w:rsid w:val="001104C0"/>
    <w:rsid w:val="00110769"/>
    <w:rsid w:val="00116913"/>
    <w:rsid w:val="00120304"/>
    <w:rsid w:val="00126C5F"/>
    <w:rsid w:val="00131CA9"/>
    <w:rsid w:val="00132030"/>
    <w:rsid w:val="001404FD"/>
    <w:rsid w:val="00141FCB"/>
    <w:rsid w:val="00153860"/>
    <w:rsid w:val="00154068"/>
    <w:rsid w:val="001573B0"/>
    <w:rsid w:val="00160730"/>
    <w:rsid w:val="0016141E"/>
    <w:rsid w:val="00170DCE"/>
    <w:rsid w:val="00177B37"/>
    <w:rsid w:val="00181C2E"/>
    <w:rsid w:val="00182053"/>
    <w:rsid w:val="00183202"/>
    <w:rsid w:val="00184C87"/>
    <w:rsid w:val="00190F15"/>
    <w:rsid w:val="001936BF"/>
    <w:rsid w:val="0019594F"/>
    <w:rsid w:val="001959C2"/>
    <w:rsid w:val="001960D7"/>
    <w:rsid w:val="001A0D9F"/>
    <w:rsid w:val="001A1C96"/>
    <w:rsid w:val="001A4AEE"/>
    <w:rsid w:val="001C084E"/>
    <w:rsid w:val="001C1D91"/>
    <w:rsid w:val="001C4EAD"/>
    <w:rsid w:val="001C79C9"/>
    <w:rsid w:val="001E1732"/>
    <w:rsid w:val="001E245B"/>
    <w:rsid w:val="001E681C"/>
    <w:rsid w:val="001F5590"/>
    <w:rsid w:val="001F5D1B"/>
    <w:rsid w:val="00203488"/>
    <w:rsid w:val="0020793B"/>
    <w:rsid w:val="00234BAC"/>
    <w:rsid w:val="00234E4B"/>
    <w:rsid w:val="00235493"/>
    <w:rsid w:val="00236494"/>
    <w:rsid w:val="0023660E"/>
    <w:rsid w:val="00237595"/>
    <w:rsid w:val="00242224"/>
    <w:rsid w:val="002459A6"/>
    <w:rsid w:val="002501FB"/>
    <w:rsid w:val="00253150"/>
    <w:rsid w:val="002556D0"/>
    <w:rsid w:val="002656FC"/>
    <w:rsid w:val="00272F20"/>
    <w:rsid w:val="00280538"/>
    <w:rsid w:val="002807B7"/>
    <w:rsid w:val="00281CCE"/>
    <w:rsid w:val="00281D08"/>
    <w:rsid w:val="00291B0C"/>
    <w:rsid w:val="00292834"/>
    <w:rsid w:val="00294B2B"/>
    <w:rsid w:val="00297D6F"/>
    <w:rsid w:val="002A06FE"/>
    <w:rsid w:val="002A1565"/>
    <w:rsid w:val="002A4DCE"/>
    <w:rsid w:val="002A6D51"/>
    <w:rsid w:val="002A7122"/>
    <w:rsid w:val="002A7453"/>
    <w:rsid w:val="002A7DE1"/>
    <w:rsid w:val="002B005A"/>
    <w:rsid w:val="002B03EE"/>
    <w:rsid w:val="002B1C09"/>
    <w:rsid w:val="002B25CA"/>
    <w:rsid w:val="002B41EB"/>
    <w:rsid w:val="002D6D89"/>
    <w:rsid w:val="002E055F"/>
    <w:rsid w:val="002E3DFA"/>
    <w:rsid w:val="002E4186"/>
    <w:rsid w:val="002E6375"/>
    <w:rsid w:val="002E7083"/>
    <w:rsid w:val="002F1627"/>
    <w:rsid w:val="002F6F09"/>
    <w:rsid w:val="002F7635"/>
    <w:rsid w:val="00305A75"/>
    <w:rsid w:val="00306B8B"/>
    <w:rsid w:val="003078F2"/>
    <w:rsid w:val="0031216B"/>
    <w:rsid w:val="0032186E"/>
    <w:rsid w:val="00323BF1"/>
    <w:rsid w:val="003242F6"/>
    <w:rsid w:val="00326F83"/>
    <w:rsid w:val="00345366"/>
    <w:rsid w:val="003545B3"/>
    <w:rsid w:val="003578B4"/>
    <w:rsid w:val="00360A55"/>
    <w:rsid w:val="003615AD"/>
    <w:rsid w:val="003648AF"/>
    <w:rsid w:val="00372D43"/>
    <w:rsid w:val="00373772"/>
    <w:rsid w:val="00373B0D"/>
    <w:rsid w:val="003748A8"/>
    <w:rsid w:val="0037506E"/>
    <w:rsid w:val="00376068"/>
    <w:rsid w:val="00376B88"/>
    <w:rsid w:val="00384C75"/>
    <w:rsid w:val="003918F7"/>
    <w:rsid w:val="0039262A"/>
    <w:rsid w:val="00392ADA"/>
    <w:rsid w:val="003A2B69"/>
    <w:rsid w:val="003B5A5E"/>
    <w:rsid w:val="003B7742"/>
    <w:rsid w:val="003C42BB"/>
    <w:rsid w:val="003C51D5"/>
    <w:rsid w:val="003D043F"/>
    <w:rsid w:val="003D6E2D"/>
    <w:rsid w:val="003D7BF2"/>
    <w:rsid w:val="003E2B21"/>
    <w:rsid w:val="003E3844"/>
    <w:rsid w:val="003E606D"/>
    <w:rsid w:val="003F0973"/>
    <w:rsid w:val="003F0A27"/>
    <w:rsid w:val="003F15FD"/>
    <w:rsid w:val="003F4671"/>
    <w:rsid w:val="003F58E1"/>
    <w:rsid w:val="004014C3"/>
    <w:rsid w:val="0040441B"/>
    <w:rsid w:val="004049D5"/>
    <w:rsid w:val="004123CE"/>
    <w:rsid w:val="00412E0F"/>
    <w:rsid w:val="004156A2"/>
    <w:rsid w:val="00416ACF"/>
    <w:rsid w:val="00420F12"/>
    <w:rsid w:val="00422A2A"/>
    <w:rsid w:val="00424065"/>
    <w:rsid w:val="00430AD1"/>
    <w:rsid w:val="0043281B"/>
    <w:rsid w:val="004368F4"/>
    <w:rsid w:val="0044125D"/>
    <w:rsid w:val="00445E01"/>
    <w:rsid w:val="00446CD2"/>
    <w:rsid w:val="00450B4B"/>
    <w:rsid w:val="00450FB5"/>
    <w:rsid w:val="00451490"/>
    <w:rsid w:val="00452CA3"/>
    <w:rsid w:val="00453221"/>
    <w:rsid w:val="00456CEC"/>
    <w:rsid w:val="00462BCC"/>
    <w:rsid w:val="00462CBD"/>
    <w:rsid w:val="0047427A"/>
    <w:rsid w:val="0047582C"/>
    <w:rsid w:val="00476DCF"/>
    <w:rsid w:val="004828E2"/>
    <w:rsid w:val="00484E79"/>
    <w:rsid w:val="00486C1B"/>
    <w:rsid w:val="00487079"/>
    <w:rsid w:val="00491B51"/>
    <w:rsid w:val="004A5628"/>
    <w:rsid w:val="004A7FC7"/>
    <w:rsid w:val="004B31DE"/>
    <w:rsid w:val="004B4335"/>
    <w:rsid w:val="004B4A40"/>
    <w:rsid w:val="004B5A95"/>
    <w:rsid w:val="004B5F35"/>
    <w:rsid w:val="004C0C91"/>
    <w:rsid w:val="004D04BA"/>
    <w:rsid w:val="004D1655"/>
    <w:rsid w:val="004E3ECA"/>
    <w:rsid w:val="004E692F"/>
    <w:rsid w:val="004E6ED7"/>
    <w:rsid w:val="004E7AF5"/>
    <w:rsid w:val="004F50D8"/>
    <w:rsid w:val="004F7567"/>
    <w:rsid w:val="00506CC6"/>
    <w:rsid w:val="0050754C"/>
    <w:rsid w:val="00513D8D"/>
    <w:rsid w:val="005179A8"/>
    <w:rsid w:val="00564DA9"/>
    <w:rsid w:val="00567426"/>
    <w:rsid w:val="005755FF"/>
    <w:rsid w:val="00575CFC"/>
    <w:rsid w:val="005769DE"/>
    <w:rsid w:val="00576BE4"/>
    <w:rsid w:val="005773C3"/>
    <w:rsid w:val="00577F15"/>
    <w:rsid w:val="00586634"/>
    <w:rsid w:val="00590037"/>
    <w:rsid w:val="005915F9"/>
    <w:rsid w:val="00594271"/>
    <w:rsid w:val="005961EB"/>
    <w:rsid w:val="00596811"/>
    <w:rsid w:val="00597AC8"/>
    <w:rsid w:val="005A233C"/>
    <w:rsid w:val="005A448A"/>
    <w:rsid w:val="005B5478"/>
    <w:rsid w:val="005B56CC"/>
    <w:rsid w:val="005B6A6A"/>
    <w:rsid w:val="005C3C07"/>
    <w:rsid w:val="005C3ED2"/>
    <w:rsid w:val="005D088E"/>
    <w:rsid w:val="005D6BA8"/>
    <w:rsid w:val="005E2D76"/>
    <w:rsid w:val="005E3940"/>
    <w:rsid w:val="005E4A2D"/>
    <w:rsid w:val="005F2C89"/>
    <w:rsid w:val="005F50E5"/>
    <w:rsid w:val="005F5C32"/>
    <w:rsid w:val="00603EB5"/>
    <w:rsid w:val="0060755F"/>
    <w:rsid w:val="006121BE"/>
    <w:rsid w:val="00612A27"/>
    <w:rsid w:val="006132A9"/>
    <w:rsid w:val="00615171"/>
    <w:rsid w:val="006162DE"/>
    <w:rsid w:val="006222B6"/>
    <w:rsid w:val="006222DB"/>
    <w:rsid w:val="00641448"/>
    <w:rsid w:val="006422E3"/>
    <w:rsid w:val="006455F5"/>
    <w:rsid w:val="00646B75"/>
    <w:rsid w:val="00647359"/>
    <w:rsid w:val="00647E3B"/>
    <w:rsid w:val="00653567"/>
    <w:rsid w:val="006547A5"/>
    <w:rsid w:val="00654AD2"/>
    <w:rsid w:val="0066077B"/>
    <w:rsid w:val="006642B8"/>
    <w:rsid w:val="006658CD"/>
    <w:rsid w:val="00667487"/>
    <w:rsid w:val="00667E5C"/>
    <w:rsid w:val="00670156"/>
    <w:rsid w:val="00670835"/>
    <w:rsid w:val="00680B69"/>
    <w:rsid w:val="006812B6"/>
    <w:rsid w:val="00697245"/>
    <w:rsid w:val="006A073D"/>
    <w:rsid w:val="006A2E29"/>
    <w:rsid w:val="006B2177"/>
    <w:rsid w:val="006B2C8F"/>
    <w:rsid w:val="006C2238"/>
    <w:rsid w:val="006C289A"/>
    <w:rsid w:val="006C39F0"/>
    <w:rsid w:val="006C4BAB"/>
    <w:rsid w:val="006C4D50"/>
    <w:rsid w:val="006D2541"/>
    <w:rsid w:val="006D25DA"/>
    <w:rsid w:val="006D566E"/>
    <w:rsid w:val="006F4622"/>
    <w:rsid w:val="006F4DBB"/>
    <w:rsid w:val="006F51CA"/>
    <w:rsid w:val="006F6D68"/>
    <w:rsid w:val="00701876"/>
    <w:rsid w:val="00704A92"/>
    <w:rsid w:val="00706FF0"/>
    <w:rsid w:val="00712774"/>
    <w:rsid w:val="00712972"/>
    <w:rsid w:val="007158CE"/>
    <w:rsid w:val="007168DD"/>
    <w:rsid w:val="00721894"/>
    <w:rsid w:val="007223BA"/>
    <w:rsid w:val="00725874"/>
    <w:rsid w:val="00727D8D"/>
    <w:rsid w:val="007324D7"/>
    <w:rsid w:val="0073327E"/>
    <w:rsid w:val="007338A3"/>
    <w:rsid w:val="0073588A"/>
    <w:rsid w:val="00740B0D"/>
    <w:rsid w:val="0074268B"/>
    <w:rsid w:val="00746B7F"/>
    <w:rsid w:val="00750667"/>
    <w:rsid w:val="007506AE"/>
    <w:rsid w:val="0075346D"/>
    <w:rsid w:val="00753F55"/>
    <w:rsid w:val="00754570"/>
    <w:rsid w:val="00756E4D"/>
    <w:rsid w:val="00757071"/>
    <w:rsid w:val="00766F43"/>
    <w:rsid w:val="007677D9"/>
    <w:rsid w:val="00770C0A"/>
    <w:rsid w:val="007727FB"/>
    <w:rsid w:val="00772A6A"/>
    <w:rsid w:val="00777622"/>
    <w:rsid w:val="00780336"/>
    <w:rsid w:val="00783073"/>
    <w:rsid w:val="00785C9B"/>
    <w:rsid w:val="00785EB2"/>
    <w:rsid w:val="00786A89"/>
    <w:rsid w:val="0079354A"/>
    <w:rsid w:val="007A14E5"/>
    <w:rsid w:val="007A2DA2"/>
    <w:rsid w:val="007A59D6"/>
    <w:rsid w:val="007A6334"/>
    <w:rsid w:val="007A6F24"/>
    <w:rsid w:val="007B13E9"/>
    <w:rsid w:val="007B550F"/>
    <w:rsid w:val="007B6A94"/>
    <w:rsid w:val="007C22F8"/>
    <w:rsid w:val="007C25EF"/>
    <w:rsid w:val="007C4CD7"/>
    <w:rsid w:val="007D12DF"/>
    <w:rsid w:val="007D5ADF"/>
    <w:rsid w:val="007D61C7"/>
    <w:rsid w:val="007F4AE5"/>
    <w:rsid w:val="007F7EE4"/>
    <w:rsid w:val="0080263A"/>
    <w:rsid w:val="008073F2"/>
    <w:rsid w:val="008141D0"/>
    <w:rsid w:val="0082135D"/>
    <w:rsid w:val="0082317E"/>
    <w:rsid w:val="00830B42"/>
    <w:rsid w:val="0083614D"/>
    <w:rsid w:val="00836732"/>
    <w:rsid w:val="008379E0"/>
    <w:rsid w:val="008402F8"/>
    <w:rsid w:val="00841E01"/>
    <w:rsid w:val="008437D1"/>
    <w:rsid w:val="00844496"/>
    <w:rsid w:val="008466C8"/>
    <w:rsid w:val="008478AB"/>
    <w:rsid w:val="00850E92"/>
    <w:rsid w:val="00853FF0"/>
    <w:rsid w:val="008659AF"/>
    <w:rsid w:val="008775B1"/>
    <w:rsid w:val="00877981"/>
    <w:rsid w:val="008812FA"/>
    <w:rsid w:val="00883470"/>
    <w:rsid w:val="0088653E"/>
    <w:rsid w:val="0088656C"/>
    <w:rsid w:val="00887593"/>
    <w:rsid w:val="008904DA"/>
    <w:rsid w:val="00893A64"/>
    <w:rsid w:val="00896611"/>
    <w:rsid w:val="0089764D"/>
    <w:rsid w:val="008A3AB9"/>
    <w:rsid w:val="008A40C2"/>
    <w:rsid w:val="008A4FA2"/>
    <w:rsid w:val="008B06C1"/>
    <w:rsid w:val="008B4610"/>
    <w:rsid w:val="008D4A61"/>
    <w:rsid w:val="008E116F"/>
    <w:rsid w:val="008E61A6"/>
    <w:rsid w:val="00902502"/>
    <w:rsid w:val="009052F0"/>
    <w:rsid w:val="00906656"/>
    <w:rsid w:val="00906E5A"/>
    <w:rsid w:val="00912EA5"/>
    <w:rsid w:val="00921805"/>
    <w:rsid w:val="0092684A"/>
    <w:rsid w:val="00930767"/>
    <w:rsid w:val="009319D0"/>
    <w:rsid w:val="00933479"/>
    <w:rsid w:val="0094195B"/>
    <w:rsid w:val="009430C8"/>
    <w:rsid w:val="00953C0E"/>
    <w:rsid w:val="0095648F"/>
    <w:rsid w:val="00956A8C"/>
    <w:rsid w:val="00961F4A"/>
    <w:rsid w:val="00962F96"/>
    <w:rsid w:val="00967ACB"/>
    <w:rsid w:val="0097734C"/>
    <w:rsid w:val="009813EA"/>
    <w:rsid w:val="00985100"/>
    <w:rsid w:val="009925D0"/>
    <w:rsid w:val="00996CB2"/>
    <w:rsid w:val="009974CE"/>
    <w:rsid w:val="009A0EB4"/>
    <w:rsid w:val="009A4D88"/>
    <w:rsid w:val="009A5B68"/>
    <w:rsid w:val="009A5E31"/>
    <w:rsid w:val="009B2DA8"/>
    <w:rsid w:val="009B5602"/>
    <w:rsid w:val="009D166B"/>
    <w:rsid w:val="009D1F31"/>
    <w:rsid w:val="009D22F6"/>
    <w:rsid w:val="009D4CC2"/>
    <w:rsid w:val="009E7B80"/>
    <w:rsid w:val="009F1588"/>
    <w:rsid w:val="00A02689"/>
    <w:rsid w:val="00A03864"/>
    <w:rsid w:val="00A03E57"/>
    <w:rsid w:val="00A0538E"/>
    <w:rsid w:val="00A06026"/>
    <w:rsid w:val="00A06639"/>
    <w:rsid w:val="00A10A4A"/>
    <w:rsid w:val="00A11DE6"/>
    <w:rsid w:val="00A13E6C"/>
    <w:rsid w:val="00A20865"/>
    <w:rsid w:val="00A22387"/>
    <w:rsid w:val="00A25BC7"/>
    <w:rsid w:val="00A31FD4"/>
    <w:rsid w:val="00A328CE"/>
    <w:rsid w:val="00A3320D"/>
    <w:rsid w:val="00A34A01"/>
    <w:rsid w:val="00A4218B"/>
    <w:rsid w:val="00A516BB"/>
    <w:rsid w:val="00A51911"/>
    <w:rsid w:val="00A55441"/>
    <w:rsid w:val="00A56FFF"/>
    <w:rsid w:val="00A641DC"/>
    <w:rsid w:val="00A64370"/>
    <w:rsid w:val="00A74DAD"/>
    <w:rsid w:val="00A754DF"/>
    <w:rsid w:val="00A75ADF"/>
    <w:rsid w:val="00A76169"/>
    <w:rsid w:val="00A81CF9"/>
    <w:rsid w:val="00A82F49"/>
    <w:rsid w:val="00A83A0C"/>
    <w:rsid w:val="00A9312C"/>
    <w:rsid w:val="00A977DD"/>
    <w:rsid w:val="00AC0503"/>
    <w:rsid w:val="00AC0C7D"/>
    <w:rsid w:val="00AC3D3C"/>
    <w:rsid w:val="00AC4DB4"/>
    <w:rsid w:val="00AD158F"/>
    <w:rsid w:val="00AD5841"/>
    <w:rsid w:val="00AD62C7"/>
    <w:rsid w:val="00AD658F"/>
    <w:rsid w:val="00AE5652"/>
    <w:rsid w:val="00AE7C6C"/>
    <w:rsid w:val="00B01220"/>
    <w:rsid w:val="00B017E7"/>
    <w:rsid w:val="00B1024E"/>
    <w:rsid w:val="00B12EB4"/>
    <w:rsid w:val="00B22ECA"/>
    <w:rsid w:val="00B23461"/>
    <w:rsid w:val="00B27D62"/>
    <w:rsid w:val="00B32DAF"/>
    <w:rsid w:val="00B3356B"/>
    <w:rsid w:val="00B37EA1"/>
    <w:rsid w:val="00B470C6"/>
    <w:rsid w:val="00B47F79"/>
    <w:rsid w:val="00B5516E"/>
    <w:rsid w:val="00B63AEB"/>
    <w:rsid w:val="00B65567"/>
    <w:rsid w:val="00B65E91"/>
    <w:rsid w:val="00B721BE"/>
    <w:rsid w:val="00B74DF0"/>
    <w:rsid w:val="00B75A02"/>
    <w:rsid w:val="00B76CCA"/>
    <w:rsid w:val="00B87502"/>
    <w:rsid w:val="00B94D0D"/>
    <w:rsid w:val="00B97C4C"/>
    <w:rsid w:val="00BA0981"/>
    <w:rsid w:val="00BA0F13"/>
    <w:rsid w:val="00BA24AC"/>
    <w:rsid w:val="00BA3D14"/>
    <w:rsid w:val="00BA5365"/>
    <w:rsid w:val="00BA55F0"/>
    <w:rsid w:val="00BA5907"/>
    <w:rsid w:val="00BA6476"/>
    <w:rsid w:val="00BC0A07"/>
    <w:rsid w:val="00BC228C"/>
    <w:rsid w:val="00BC4652"/>
    <w:rsid w:val="00BC4ACE"/>
    <w:rsid w:val="00BD6E71"/>
    <w:rsid w:val="00BE0BBC"/>
    <w:rsid w:val="00BE1AC9"/>
    <w:rsid w:val="00BE27F3"/>
    <w:rsid w:val="00BE7D3B"/>
    <w:rsid w:val="00BF5A1A"/>
    <w:rsid w:val="00BF766C"/>
    <w:rsid w:val="00BF77A4"/>
    <w:rsid w:val="00C033C5"/>
    <w:rsid w:val="00C100CC"/>
    <w:rsid w:val="00C1041D"/>
    <w:rsid w:val="00C10C20"/>
    <w:rsid w:val="00C11CE0"/>
    <w:rsid w:val="00C1296D"/>
    <w:rsid w:val="00C14262"/>
    <w:rsid w:val="00C148CE"/>
    <w:rsid w:val="00C22AF7"/>
    <w:rsid w:val="00C278BB"/>
    <w:rsid w:val="00C30263"/>
    <w:rsid w:val="00C31895"/>
    <w:rsid w:val="00C42D4F"/>
    <w:rsid w:val="00C43D2C"/>
    <w:rsid w:val="00C47D17"/>
    <w:rsid w:val="00C51C15"/>
    <w:rsid w:val="00C52AA6"/>
    <w:rsid w:val="00C56760"/>
    <w:rsid w:val="00C646DD"/>
    <w:rsid w:val="00C6564E"/>
    <w:rsid w:val="00C66431"/>
    <w:rsid w:val="00C66E18"/>
    <w:rsid w:val="00C7025E"/>
    <w:rsid w:val="00C800C1"/>
    <w:rsid w:val="00C84E85"/>
    <w:rsid w:val="00C84ECB"/>
    <w:rsid w:val="00C858AC"/>
    <w:rsid w:val="00C85D34"/>
    <w:rsid w:val="00C87561"/>
    <w:rsid w:val="00C87C24"/>
    <w:rsid w:val="00C92300"/>
    <w:rsid w:val="00C92C96"/>
    <w:rsid w:val="00C93357"/>
    <w:rsid w:val="00C94203"/>
    <w:rsid w:val="00CA02FB"/>
    <w:rsid w:val="00CA1DD7"/>
    <w:rsid w:val="00CA3B96"/>
    <w:rsid w:val="00CA3B9E"/>
    <w:rsid w:val="00CA7A75"/>
    <w:rsid w:val="00CB4F13"/>
    <w:rsid w:val="00CC7D4C"/>
    <w:rsid w:val="00CE3DB6"/>
    <w:rsid w:val="00CE702F"/>
    <w:rsid w:val="00CF058C"/>
    <w:rsid w:val="00CF26DC"/>
    <w:rsid w:val="00CF2EE3"/>
    <w:rsid w:val="00CF38A9"/>
    <w:rsid w:val="00D03D02"/>
    <w:rsid w:val="00D0613E"/>
    <w:rsid w:val="00D067E2"/>
    <w:rsid w:val="00D07B56"/>
    <w:rsid w:val="00D1690B"/>
    <w:rsid w:val="00D24924"/>
    <w:rsid w:val="00D30398"/>
    <w:rsid w:val="00D3639B"/>
    <w:rsid w:val="00D401B5"/>
    <w:rsid w:val="00D52013"/>
    <w:rsid w:val="00D546F5"/>
    <w:rsid w:val="00D549E0"/>
    <w:rsid w:val="00D62EC0"/>
    <w:rsid w:val="00D73003"/>
    <w:rsid w:val="00D769BB"/>
    <w:rsid w:val="00D8167C"/>
    <w:rsid w:val="00D83F50"/>
    <w:rsid w:val="00D85A2C"/>
    <w:rsid w:val="00D86D5A"/>
    <w:rsid w:val="00D87536"/>
    <w:rsid w:val="00D94814"/>
    <w:rsid w:val="00D9703D"/>
    <w:rsid w:val="00DA1832"/>
    <w:rsid w:val="00DA1876"/>
    <w:rsid w:val="00DB0FCB"/>
    <w:rsid w:val="00DB3ED7"/>
    <w:rsid w:val="00DB4681"/>
    <w:rsid w:val="00DB5432"/>
    <w:rsid w:val="00DC1D2E"/>
    <w:rsid w:val="00DC3C97"/>
    <w:rsid w:val="00DC4A7B"/>
    <w:rsid w:val="00DC50FE"/>
    <w:rsid w:val="00DC6AA2"/>
    <w:rsid w:val="00DD0104"/>
    <w:rsid w:val="00DD127E"/>
    <w:rsid w:val="00DD2833"/>
    <w:rsid w:val="00DD2A99"/>
    <w:rsid w:val="00DD58E2"/>
    <w:rsid w:val="00DD74B8"/>
    <w:rsid w:val="00DE0F17"/>
    <w:rsid w:val="00DE4949"/>
    <w:rsid w:val="00DE61D2"/>
    <w:rsid w:val="00DF2279"/>
    <w:rsid w:val="00DF50CB"/>
    <w:rsid w:val="00E01277"/>
    <w:rsid w:val="00E01604"/>
    <w:rsid w:val="00E030B2"/>
    <w:rsid w:val="00E07D15"/>
    <w:rsid w:val="00E11D96"/>
    <w:rsid w:val="00E15050"/>
    <w:rsid w:val="00E15193"/>
    <w:rsid w:val="00E1629C"/>
    <w:rsid w:val="00E220BF"/>
    <w:rsid w:val="00E2295A"/>
    <w:rsid w:val="00E230C8"/>
    <w:rsid w:val="00E30B96"/>
    <w:rsid w:val="00E31D0B"/>
    <w:rsid w:val="00E3488E"/>
    <w:rsid w:val="00E35CA9"/>
    <w:rsid w:val="00E4224B"/>
    <w:rsid w:val="00E42470"/>
    <w:rsid w:val="00E442DE"/>
    <w:rsid w:val="00E4450A"/>
    <w:rsid w:val="00E450C5"/>
    <w:rsid w:val="00E45676"/>
    <w:rsid w:val="00E55BFE"/>
    <w:rsid w:val="00E61EE1"/>
    <w:rsid w:val="00E8113D"/>
    <w:rsid w:val="00E81313"/>
    <w:rsid w:val="00E85D74"/>
    <w:rsid w:val="00EA369A"/>
    <w:rsid w:val="00EA4F77"/>
    <w:rsid w:val="00EB30C4"/>
    <w:rsid w:val="00EB4C8F"/>
    <w:rsid w:val="00EB4EFC"/>
    <w:rsid w:val="00EB53AD"/>
    <w:rsid w:val="00EB59C4"/>
    <w:rsid w:val="00EB668C"/>
    <w:rsid w:val="00EB7317"/>
    <w:rsid w:val="00EC08DC"/>
    <w:rsid w:val="00EC1229"/>
    <w:rsid w:val="00EC3B2A"/>
    <w:rsid w:val="00ED0229"/>
    <w:rsid w:val="00EF0BD5"/>
    <w:rsid w:val="00EF2AD3"/>
    <w:rsid w:val="00EF726D"/>
    <w:rsid w:val="00EF75BF"/>
    <w:rsid w:val="00F03322"/>
    <w:rsid w:val="00F156A3"/>
    <w:rsid w:val="00F15E47"/>
    <w:rsid w:val="00F23A6F"/>
    <w:rsid w:val="00F24F70"/>
    <w:rsid w:val="00F25C21"/>
    <w:rsid w:val="00F27E0D"/>
    <w:rsid w:val="00F32BA9"/>
    <w:rsid w:val="00F33B96"/>
    <w:rsid w:val="00F37799"/>
    <w:rsid w:val="00F445A9"/>
    <w:rsid w:val="00F445C5"/>
    <w:rsid w:val="00F5555B"/>
    <w:rsid w:val="00F61624"/>
    <w:rsid w:val="00F66061"/>
    <w:rsid w:val="00F736C5"/>
    <w:rsid w:val="00F821A5"/>
    <w:rsid w:val="00F83B4B"/>
    <w:rsid w:val="00F907D2"/>
    <w:rsid w:val="00F91C42"/>
    <w:rsid w:val="00F93663"/>
    <w:rsid w:val="00F93BDA"/>
    <w:rsid w:val="00F9412A"/>
    <w:rsid w:val="00F95C2A"/>
    <w:rsid w:val="00F972C7"/>
    <w:rsid w:val="00FB1632"/>
    <w:rsid w:val="00FB1C30"/>
    <w:rsid w:val="00FB1C93"/>
    <w:rsid w:val="00FB46C9"/>
    <w:rsid w:val="00FB759B"/>
    <w:rsid w:val="00FB7E18"/>
    <w:rsid w:val="00FC11DE"/>
    <w:rsid w:val="00FC719D"/>
    <w:rsid w:val="00FD4ECF"/>
    <w:rsid w:val="00FD79D0"/>
    <w:rsid w:val="00FE04E5"/>
    <w:rsid w:val="00FE27B8"/>
    <w:rsid w:val="00FE5A34"/>
    <w:rsid w:val="00FE5FB6"/>
    <w:rsid w:val="00FF120A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F6FA7"/>
  <w15:docId w15:val="{F92AFB5E-F726-4F7B-B633-21975913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59D6"/>
    <w:pPr>
      <w:spacing w:before="120" w:after="120" w:line="276" w:lineRule="auto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C25EF"/>
    <w:pPr>
      <w:keepNext/>
      <w:keepLines/>
      <w:numPr>
        <w:numId w:val="11"/>
      </w:numPr>
      <w:spacing w:before="360"/>
      <w:outlineLvl w:val="0"/>
    </w:pPr>
    <w:rPr>
      <w:rFonts w:eastAsia="Times New Roman" w:cs="Tahoma"/>
      <w:b/>
      <w:bCs/>
      <w:color w:val="007E4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66061"/>
    <w:pPr>
      <w:numPr>
        <w:ilvl w:val="1"/>
        <w:numId w:val="11"/>
      </w:numPr>
      <w:spacing w:before="240"/>
      <w:outlineLvl w:val="1"/>
    </w:pPr>
    <w:rPr>
      <w:rFonts w:cs="Tahoma"/>
      <w:b/>
      <w:color w:val="008B5B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121BE"/>
    <w:pPr>
      <w:keepNext/>
      <w:keepLines/>
      <w:numPr>
        <w:ilvl w:val="2"/>
        <w:numId w:val="11"/>
      </w:numPr>
      <w:spacing w:before="240"/>
      <w:outlineLvl w:val="2"/>
    </w:pPr>
    <w:rPr>
      <w:rFonts w:eastAsiaTheme="majorEastAsia" w:cstheme="majorBidi"/>
      <w:b/>
      <w:color w:val="008B5B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4218B"/>
    <w:pPr>
      <w:keepNext/>
      <w:keepLines/>
      <w:numPr>
        <w:ilvl w:val="3"/>
        <w:numId w:val="11"/>
      </w:numPr>
      <w:outlineLvl w:val="3"/>
    </w:pPr>
    <w:rPr>
      <w:rFonts w:eastAsiaTheme="majorEastAsia" w:cstheme="majorBidi"/>
      <w:iCs/>
      <w:color w:val="008B5B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4B31DE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008B5B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4B31DE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008B5B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F66061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6061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6061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36BF"/>
    <w:pPr>
      <w:tabs>
        <w:tab w:val="center" w:pos="4513"/>
        <w:tab w:val="right" w:pos="9026"/>
      </w:tabs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1936BF"/>
    <w:rPr>
      <w:rFonts w:ascii="Times New Roman" w:hAnsi="Times New Roman"/>
      <w:sz w:val="22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1041D"/>
    <w:pPr>
      <w:tabs>
        <w:tab w:val="center" w:pos="4513"/>
        <w:tab w:val="right" w:pos="9026"/>
      </w:tabs>
      <w:spacing w:before="240"/>
    </w:pPr>
    <w:rPr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C1041D"/>
    <w:rPr>
      <w:rFonts w:ascii="Times New Roman" w:hAnsi="Times New Roman"/>
      <w:sz w:val="22"/>
      <w:szCs w:val="24"/>
      <w:lang w:eastAsia="en-US"/>
    </w:rPr>
  </w:style>
  <w:style w:type="table" w:styleId="Tabellenraster">
    <w:name w:val="Table Grid"/>
    <w:aliases w:val="Layout Table"/>
    <w:basedOn w:val="NormaleTabelle"/>
    <w:uiPriority w:val="59"/>
    <w:rsid w:val="00016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FE04E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7C25EF"/>
    <w:rPr>
      <w:rFonts w:ascii="Times New Roman" w:eastAsia="Times New Roman" w:hAnsi="Times New Roman" w:cs="Tahoma"/>
      <w:b/>
      <w:bCs/>
      <w:color w:val="007E4F"/>
      <w:sz w:val="28"/>
      <w:szCs w:val="28"/>
      <w:lang w:eastAsia="en-US"/>
    </w:rPr>
  </w:style>
  <w:style w:type="character" w:customStyle="1" w:styleId="berschrift2Zchn">
    <w:name w:val="Überschrift 2 Zchn"/>
    <w:link w:val="berschrift2"/>
    <w:uiPriority w:val="9"/>
    <w:rsid w:val="00F66061"/>
    <w:rPr>
      <w:rFonts w:ascii="VerbCond Regular" w:hAnsi="VerbCond Regular" w:cs="Tahoma"/>
      <w:b/>
      <w:color w:val="008B5B"/>
      <w:sz w:val="24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B2346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34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346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Absatz-Standardschriftart"/>
    <w:uiPriority w:val="99"/>
    <w:unhideWhenUsed/>
    <w:rsid w:val="008379E0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121BE"/>
    <w:rPr>
      <w:rFonts w:ascii="VerbCond Regular" w:eastAsiaTheme="majorEastAsia" w:hAnsi="VerbCond Regular" w:cstheme="majorBidi"/>
      <w:b/>
      <w:color w:val="008B5B"/>
      <w:sz w:val="22"/>
      <w:szCs w:val="24"/>
      <w:lang w:eastAsia="en-US"/>
    </w:rPr>
  </w:style>
  <w:style w:type="paragraph" w:styleId="Literaturverzeichnis">
    <w:name w:val="Bibliography"/>
    <w:basedOn w:val="berschrift3"/>
    <w:next w:val="Standard"/>
    <w:uiPriority w:val="37"/>
    <w:unhideWhenUsed/>
    <w:rsid w:val="0088653E"/>
    <w:pPr>
      <w:numPr>
        <w:numId w:val="1"/>
      </w:numPr>
      <w:spacing w:before="120"/>
      <w:ind w:left="715" w:hanging="573"/>
    </w:pPr>
    <w:rPr>
      <w:b w:val="0"/>
      <w:color w:val="auto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4218B"/>
    <w:rPr>
      <w:rFonts w:ascii="VerbCond Regular" w:eastAsiaTheme="majorEastAsia" w:hAnsi="VerbCond Regular" w:cstheme="majorBidi"/>
      <w:iCs/>
      <w:color w:val="008B5B"/>
      <w:sz w:val="22"/>
      <w:szCs w:val="22"/>
      <w:lang w:eastAsia="en-US"/>
    </w:rPr>
  </w:style>
  <w:style w:type="paragraph" w:customStyle="1" w:styleId="TableNormal1">
    <w:name w:val="Table Normal1"/>
    <w:basedOn w:val="Standard"/>
    <w:qFormat/>
    <w:rsid w:val="007A59D6"/>
    <w:pPr>
      <w:spacing w:before="60" w:after="60" w:line="240" w:lineRule="auto"/>
    </w:pPr>
    <w:rPr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755F"/>
    <w:rPr>
      <w:color w:val="605E5C"/>
      <w:shd w:val="clear" w:color="auto" w:fill="E1DFDD"/>
    </w:rPr>
  </w:style>
  <w:style w:type="paragraph" w:styleId="Titel">
    <w:name w:val="Title"/>
    <w:basedOn w:val="berschrift1"/>
    <w:next w:val="Standard"/>
    <w:link w:val="TitelZchn"/>
    <w:uiPriority w:val="10"/>
    <w:qFormat/>
    <w:rsid w:val="001C084E"/>
    <w:pPr>
      <w:spacing w:after="60"/>
      <w:jc w:val="center"/>
    </w:pPr>
    <w:rPr>
      <w:noProof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1C084E"/>
    <w:rPr>
      <w:rFonts w:ascii="VerbCond Extrabold" w:eastAsia="Times New Roman" w:hAnsi="VerbCond Extrabold" w:cs="Tahoma"/>
      <w:b/>
      <w:bCs/>
      <w:noProof/>
      <w:color w:val="007E4F"/>
      <w:sz w:val="40"/>
      <w:szCs w:val="40"/>
      <w:lang w:eastAsia="en-US"/>
    </w:rPr>
  </w:style>
  <w:style w:type="paragraph" w:styleId="Untertitel">
    <w:name w:val="Subtitle"/>
    <w:basedOn w:val="berschrift1"/>
    <w:next w:val="Standard"/>
    <w:link w:val="UntertitelZchn"/>
    <w:uiPriority w:val="11"/>
    <w:qFormat/>
    <w:rsid w:val="000B7E72"/>
    <w:pPr>
      <w:spacing w:before="60" w:after="360"/>
      <w:jc w:val="center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0B7E72"/>
    <w:rPr>
      <w:rFonts w:ascii="VerbCond Extrabold" w:eastAsia="Times New Roman" w:hAnsi="VerbCond Extrabold" w:cs="Tahoma"/>
      <w:b/>
      <w:bCs/>
      <w:color w:val="007E4F"/>
      <w:sz w:val="28"/>
      <w:szCs w:val="28"/>
      <w:lang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BE7D3B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E7D3B"/>
    <w:rPr>
      <w:rFonts w:ascii="VerbCond Regular" w:hAnsi="VerbCond Regular" w:cs="Arial"/>
      <w:i/>
      <w:iCs/>
      <w:color w:val="404040" w:themeColor="text1" w:themeTint="BF"/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3F4671"/>
    <w:pPr>
      <w:keepNext/>
      <w:spacing w:before="240" w:after="60"/>
      <w:jc w:val="center"/>
    </w:pPr>
    <w:rPr>
      <w:b/>
      <w:bCs/>
      <w:i/>
      <w:iCs/>
      <w:sz w:val="20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0134CA"/>
    <w:pPr>
      <w:spacing w:before="0" w:after="60"/>
    </w:pPr>
    <w:rPr>
      <w:sz w:val="18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134CA"/>
    <w:rPr>
      <w:rFonts w:ascii="VerbCond Regular" w:hAnsi="VerbCond Regular" w:cs="Arial"/>
      <w:sz w:val="18"/>
      <w:szCs w:val="18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445C5"/>
    <w:rPr>
      <w:vertAlign w:val="superscript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B31DE"/>
    <w:rPr>
      <w:rFonts w:asciiTheme="majorHAnsi" w:eastAsiaTheme="majorEastAsia" w:hAnsiTheme="majorHAnsi" w:cstheme="majorBidi"/>
      <w:color w:val="008B5B"/>
      <w:sz w:val="22"/>
      <w:szCs w:val="22"/>
      <w:lang w:eastAsia="en-US"/>
    </w:rPr>
  </w:style>
  <w:style w:type="paragraph" w:styleId="Textkrper">
    <w:name w:val="Body Text"/>
    <w:basedOn w:val="Standard"/>
    <w:link w:val="TextkrperZchn"/>
    <w:rsid w:val="00887593"/>
    <w:pPr>
      <w:tabs>
        <w:tab w:val="left" w:pos="288"/>
      </w:tabs>
      <w:spacing w:before="0" w:line="228" w:lineRule="auto"/>
      <w:ind w:firstLine="288"/>
    </w:pPr>
    <w:rPr>
      <w:rFonts w:eastAsia="SimSun"/>
      <w:spacing w:val="-1"/>
      <w:sz w:val="20"/>
      <w:szCs w:val="20"/>
      <w:lang w:val="x-none" w:eastAsia="x-none"/>
    </w:rPr>
  </w:style>
  <w:style w:type="character" w:customStyle="1" w:styleId="TextkrperZchn">
    <w:name w:val="Textkörper Zchn"/>
    <w:basedOn w:val="Absatz-Standardschriftart"/>
    <w:link w:val="Textkrper"/>
    <w:rsid w:val="00887593"/>
    <w:rPr>
      <w:rFonts w:ascii="Times New Roman" w:eastAsia="SimSun" w:hAnsi="Times New Roman"/>
      <w:spacing w:val="-1"/>
      <w:lang w:val="x-none" w:eastAsia="x-none"/>
    </w:rPr>
  </w:style>
  <w:style w:type="character" w:styleId="SchwacherVerweis">
    <w:name w:val="Subtle Reference"/>
    <w:uiPriority w:val="31"/>
    <w:rsid w:val="00887593"/>
    <w:rPr>
      <w:rFonts w:cs="Arial"/>
      <w:sz w:val="22"/>
      <w:szCs w:val="22"/>
    </w:rPr>
  </w:style>
  <w:style w:type="paragraph" w:customStyle="1" w:styleId="Coverandbibliographypageheading">
    <w:name w:val="Cover and bibliography page heading"/>
    <w:basedOn w:val="berschrift1"/>
    <w:qFormat/>
    <w:rsid w:val="007C25EF"/>
    <w:pPr>
      <w:numPr>
        <w:numId w:val="0"/>
      </w:numPr>
    </w:pPr>
  </w:style>
  <w:style w:type="character" w:customStyle="1" w:styleId="berschrift6Zchn">
    <w:name w:val="Überschrift 6 Zchn"/>
    <w:basedOn w:val="Absatz-Standardschriftart"/>
    <w:link w:val="berschrift6"/>
    <w:uiPriority w:val="9"/>
    <w:rsid w:val="004B31DE"/>
    <w:rPr>
      <w:rFonts w:asciiTheme="majorHAnsi" w:eastAsiaTheme="majorEastAsia" w:hAnsiTheme="majorHAnsi" w:cstheme="majorBidi"/>
      <w:color w:val="008B5B"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606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606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60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Figureandtabletext">
    <w:name w:val="Figure and table text"/>
    <w:basedOn w:val="Standard"/>
    <w:qFormat/>
    <w:rsid w:val="00FB46C9"/>
    <w:rPr>
      <w:sz w:val="20"/>
      <w:szCs w:val="20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E4B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E4B8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E4B81"/>
    <w:rPr>
      <w:rFonts w:ascii="VerbCond Regular" w:hAnsi="VerbCond Regular" w:cs="Arial"/>
      <w:lang w:eastAsia="en-US"/>
    </w:rPr>
  </w:style>
  <w:style w:type="paragraph" w:styleId="berarbeitung">
    <w:name w:val="Revision"/>
    <w:hidden/>
    <w:uiPriority w:val="99"/>
    <w:semiHidden/>
    <w:rsid w:val="00FB7E18"/>
    <w:rPr>
      <w:rFonts w:ascii="Times New Roman" w:hAnsi="Times New Roman"/>
      <w:sz w:val="24"/>
      <w:szCs w:val="24"/>
      <w:lang w:eastAsia="en-US"/>
    </w:rPr>
  </w:style>
  <w:style w:type="paragraph" w:customStyle="1" w:styleId="EquationCaption">
    <w:name w:val="Equation Caption"/>
    <w:basedOn w:val="Beschriftung"/>
    <w:qFormat/>
    <w:rsid w:val="00091604"/>
    <w:pPr>
      <w:keepNext w:val="0"/>
      <w:spacing w:before="0" w:after="120" w:line="240" w:lineRule="auto"/>
      <w:jc w:val="right"/>
    </w:pPr>
    <w:rPr>
      <w:rFonts w:ascii="Arial" w:hAnsi="Arial" w:cs="Arial"/>
      <w:b w:val="0"/>
      <w:i w:val="0"/>
      <w:iCs w:val="0"/>
      <w:color w:val="008B5B"/>
      <w:sz w:val="18"/>
      <w:lang w:val="en-AU"/>
    </w:rPr>
  </w:style>
  <w:style w:type="table" w:styleId="Listentabelle3Akzent3">
    <w:name w:val="List Table 3 Accent 3"/>
    <w:basedOn w:val="NormaleTabelle"/>
    <w:uiPriority w:val="48"/>
    <w:rsid w:val="0009160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0E92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0E92"/>
    <w:rPr>
      <w:rFonts w:ascii="Times New Roman" w:hAnsi="Times New Roman" w:cs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c\OneDrive\Documents\Custom%20Office%20Templates\CIGRE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5B08CC971045199135534841A0C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D275E-680D-490C-BF9D-35D0A33FB441}"/>
      </w:docPartPr>
      <w:docPartBody>
        <w:p w:rsidR="004E0CB3" w:rsidRDefault="0041789F">
          <w:r w:rsidRPr="00AB3C6A">
            <w:rPr>
              <w:rStyle w:val="Platzhaltertext"/>
            </w:rPr>
            <w:t>[Company E-mail]</w:t>
          </w:r>
        </w:p>
      </w:docPartBody>
    </w:docPart>
    <w:docPart>
      <w:docPartPr>
        <w:name w:val="59ACFF8B825446BAB2AF05FEB3071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FB0F6-A068-4E0F-BF3C-C541173096B0}"/>
      </w:docPartPr>
      <w:docPartBody>
        <w:p w:rsidR="00AC40EA" w:rsidRDefault="00982CBF" w:rsidP="00982CBF">
          <w:pPr>
            <w:pStyle w:val="59ACFF8B825446BAB2AF05FEB3071D447"/>
          </w:pPr>
          <w:r w:rsidRPr="00E40433">
            <w:rPr>
              <w:rStyle w:val="Platzhaltertext"/>
            </w:rPr>
            <w:t>Choose an item.</w:t>
          </w:r>
        </w:p>
      </w:docPartBody>
    </w:docPart>
    <w:docPart>
      <w:docPartPr>
        <w:name w:val="EC451F73BE63410CA4A14025E3997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D210D-B902-4017-91D7-5C695CEF913F}"/>
      </w:docPartPr>
      <w:docPartBody>
        <w:p w:rsidR="00AC40EA" w:rsidRDefault="00982CBF" w:rsidP="00982CBF">
          <w:pPr>
            <w:pStyle w:val="EC451F73BE63410CA4A14025E3997EA17"/>
          </w:pPr>
          <w:r w:rsidRPr="00E40433">
            <w:rPr>
              <w:rStyle w:val="Platzhaltertext"/>
            </w:rPr>
            <w:t>Choose an item.</w:t>
          </w:r>
        </w:p>
      </w:docPartBody>
    </w:docPart>
    <w:docPart>
      <w:docPartPr>
        <w:name w:val="6BEA844225AF4B55A78537F99F669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E298-4216-4727-A186-1B4785DDE1FB}"/>
      </w:docPartPr>
      <w:docPartBody>
        <w:p w:rsidR="007B0449" w:rsidRDefault="00982CBF" w:rsidP="00982CBF">
          <w:pPr>
            <w:pStyle w:val="6BEA844225AF4B55A78537F99F6692B37"/>
          </w:pPr>
          <w:r w:rsidRPr="007B13E9">
            <w:rPr>
              <w:rStyle w:val="Platzhaltertext"/>
              <w:color w:val="000000"/>
            </w:rPr>
            <w:t>Choose an item.</w:t>
          </w:r>
        </w:p>
      </w:docPartBody>
    </w:docPart>
    <w:docPart>
      <w:docPartPr>
        <w:name w:val="8497D3D408334CB98285AA5C8A3FC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0DE18-B693-4774-BE5D-AB21AAA064C6}"/>
      </w:docPartPr>
      <w:docPartBody>
        <w:p w:rsidR="007B0449" w:rsidRDefault="00982CBF" w:rsidP="00982CBF">
          <w:pPr>
            <w:pStyle w:val="8497D3D408334CB98285AA5C8A3FCC887"/>
          </w:pPr>
          <w:r w:rsidRPr="007B13E9">
            <w:rPr>
              <w:rStyle w:val="Platzhaltertext"/>
            </w:rPr>
            <w:t>Choose an item.</w:t>
          </w:r>
        </w:p>
      </w:docPartBody>
    </w:docPart>
    <w:docPart>
      <w:docPartPr>
        <w:name w:val="C9413A0CF6374EE78FB895BB94FA7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A6C67-7218-457E-9F8C-DAB8D9624938}"/>
      </w:docPartPr>
      <w:docPartBody>
        <w:p w:rsidR="007B0449" w:rsidRDefault="00EE1B45" w:rsidP="00EE1B45">
          <w:pPr>
            <w:pStyle w:val="C9413A0CF6374EE78FB895BB94FA7994"/>
          </w:pPr>
          <w:r w:rsidRPr="00AB3C6A">
            <w:rPr>
              <w:rStyle w:val="Platzhaltertext"/>
            </w:rPr>
            <w:t>[Company E-mail]</w:t>
          </w:r>
        </w:p>
      </w:docPartBody>
    </w:docPart>
    <w:docPart>
      <w:docPartPr>
        <w:name w:val="AEB75E22A97A494ABAB77845C406B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6747F-EB0A-4F93-9C7D-B615CD7AB0FA}"/>
      </w:docPartPr>
      <w:docPartBody>
        <w:p w:rsidR="00982CBF" w:rsidRDefault="00982CBF" w:rsidP="00982CBF">
          <w:pPr>
            <w:pStyle w:val="AEB75E22A97A494ABAB77845C406B4A36"/>
          </w:pPr>
          <w:r w:rsidRPr="007B13E9">
            <w:rPr>
              <w:sz w:val="22"/>
              <w:szCs w:val="22"/>
            </w:rPr>
            <w:t>Paper number from ConfTool</w:t>
          </w:r>
        </w:p>
      </w:docPartBody>
    </w:docPart>
    <w:docPart>
      <w:docPartPr>
        <w:name w:val="F8FA998AE17A44F795B9CE11661A9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4B61-F929-433F-AF3A-13FAB3E2928F}"/>
      </w:docPartPr>
      <w:docPartBody>
        <w:p w:rsidR="00982CBF" w:rsidRDefault="00982CBF" w:rsidP="00982CBF">
          <w:pPr>
            <w:pStyle w:val="F8FA998AE17A44F795B9CE11661A9807"/>
          </w:pPr>
          <w:r w:rsidRPr="007B13E9">
            <w:rPr>
              <w:sz w:val="22"/>
              <w:szCs w:val="22"/>
            </w:rPr>
            <w:t>Paper number from ConfTool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bCond Regular">
    <w:altName w:val="Calibri"/>
    <w:panose1 w:val="00000000000000000000"/>
    <w:charset w:val="00"/>
    <w:family w:val="modern"/>
    <w:notTrueType/>
    <w:pitch w:val="variable"/>
    <w:sig w:usb0="A00000AF" w:usb1="500020DB" w:usb2="00000000" w:usb3="00000000" w:csb0="00000093" w:csb1="00000000"/>
  </w:font>
  <w:font w:name="VerbCond Extrabold">
    <w:altName w:val="Calibri"/>
    <w:panose1 w:val="00000000000000000000"/>
    <w:charset w:val="00"/>
    <w:family w:val="modern"/>
    <w:notTrueType/>
    <w:pitch w:val="variable"/>
    <w:sig w:usb0="A00000AF" w:usb1="500020D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76"/>
    <w:rsid w:val="001757B3"/>
    <w:rsid w:val="001C2896"/>
    <w:rsid w:val="00214C14"/>
    <w:rsid w:val="002906C7"/>
    <w:rsid w:val="0041789F"/>
    <w:rsid w:val="00422A2A"/>
    <w:rsid w:val="00477D15"/>
    <w:rsid w:val="004E0CB3"/>
    <w:rsid w:val="00506CC6"/>
    <w:rsid w:val="005303EE"/>
    <w:rsid w:val="005C2B46"/>
    <w:rsid w:val="005D5543"/>
    <w:rsid w:val="0062300B"/>
    <w:rsid w:val="006A073D"/>
    <w:rsid w:val="006E1584"/>
    <w:rsid w:val="006E5BA6"/>
    <w:rsid w:val="006F6B46"/>
    <w:rsid w:val="00750ADC"/>
    <w:rsid w:val="007B0449"/>
    <w:rsid w:val="0084146E"/>
    <w:rsid w:val="008729A9"/>
    <w:rsid w:val="00883614"/>
    <w:rsid w:val="00904615"/>
    <w:rsid w:val="0091258A"/>
    <w:rsid w:val="009372B7"/>
    <w:rsid w:val="00957F1F"/>
    <w:rsid w:val="00960F2E"/>
    <w:rsid w:val="00982CBF"/>
    <w:rsid w:val="009B5FC3"/>
    <w:rsid w:val="009E4570"/>
    <w:rsid w:val="00AC40EA"/>
    <w:rsid w:val="00AD5841"/>
    <w:rsid w:val="00B17984"/>
    <w:rsid w:val="00B27D62"/>
    <w:rsid w:val="00B37D2E"/>
    <w:rsid w:val="00B57C35"/>
    <w:rsid w:val="00B639FB"/>
    <w:rsid w:val="00B94D0D"/>
    <w:rsid w:val="00BA61BF"/>
    <w:rsid w:val="00BD0852"/>
    <w:rsid w:val="00C42A93"/>
    <w:rsid w:val="00C655C8"/>
    <w:rsid w:val="00C84E85"/>
    <w:rsid w:val="00CB1C37"/>
    <w:rsid w:val="00CD0CF5"/>
    <w:rsid w:val="00D00909"/>
    <w:rsid w:val="00D50876"/>
    <w:rsid w:val="00D53CFB"/>
    <w:rsid w:val="00DB04B0"/>
    <w:rsid w:val="00DB7CD2"/>
    <w:rsid w:val="00EB4BE8"/>
    <w:rsid w:val="00EE1B45"/>
    <w:rsid w:val="00F7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906C7"/>
    <w:rPr>
      <w:color w:val="808080"/>
    </w:rPr>
  </w:style>
  <w:style w:type="paragraph" w:customStyle="1" w:styleId="C9413A0CF6374EE78FB895BB94FA7994">
    <w:name w:val="C9413A0CF6374EE78FB895BB94FA7994"/>
    <w:rsid w:val="00EE1B45"/>
  </w:style>
  <w:style w:type="paragraph" w:customStyle="1" w:styleId="AEB75E22A97A494ABAB77845C406B4A36">
    <w:name w:val="AEB75E22A97A494ABAB77845C406B4A36"/>
    <w:rsid w:val="00982CBF"/>
    <w:pPr>
      <w:spacing w:before="120" w:after="120" w:line="276" w:lineRule="auto"/>
      <w:jc w:val="both"/>
    </w:pPr>
    <w:rPr>
      <w:rFonts w:ascii="Times New Roman" w:eastAsia="Calibri" w:hAnsi="Times New Roman" w:cs="Times New Roman"/>
      <w:sz w:val="24"/>
      <w:szCs w:val="24"/>
      <w:lang w:val="en-GB" w:eastAsia="en-US"/>
    </w:rPr>
  </w:style>
  <w:style w:type="paragraph" w:customStyle="1" w:styleId="6BEA844225AF4B55A78537F99F6692B37">
    <w:name w:val="6BEA844225AF4B55A78537F99F6692B37"/>
    <w:rsid w:val="00982CBF"/>
    <w:pPr>
      <w:spacing w:before="60" w:after="60" w:line="240" w:lineRule="auto"/>
      <w:jc w:val="both"/>
    </w:pPr>
    <w:rPr>
      <w:rFonts w:ascii="Times New Roman" w:eastAsia="Calibri" w:hAnsi="Times New Roman" w:cs="Times New Roman"/>
      <w:lang w:val="en-GB" w:eastAsia="en-US"/>
    </w:rPr>
  </w:style>
  <w:style w:type="paragraph" w:customStyle="1" w:styleId="8497D3D408334CB98285AA5C8A3FCC887">
    <w:name w:val="8497D3D408334CB98285AA5C8A3FCC887"/>
    <w:rsid w:val="00982CBF"/>
    <w:pPr>
      <w:spacing w:before="60" w:after="60" w:line="240" w:lineRule="auto"/>
      <w:jc w:val="both"/>
    </w:pPr>
    <w:rPr>
      <w:rFonts w:ascii="Times New Roman" w:eastAsia="Calibri" w:hAnsi="Times New Roman" w:cs="Times New Roman"/>
      <w:lang w:val="en-GB" w:eastAsia="en-US"/>
    </w:rPr>
  </w:style>
  <w:style w:type="paragraph" w:customStyle="1" w:styleId="59ACFF8B825446BAB2AF05FEB3071D447">
    <w:name w:val="59ACFF8B825446BAB2AF05FEB3071D447"/>
    <w:rsid w:val="00982CBF"/>
    <w:pPr>
      <w:tabs>
        <w:tab w:val="center" w:pos="4513"/>
        <w:tab w:val="right" w:pos="9026"/>
      </w:tabs>
      <w:spacing w:before="120" w:after="120" w:line="276" w:lineRule="auto"/>
      <w:jc w:val="both"/>
    </w:pPr>
    <w:rPr>
      <w:rFonts w:ascii="Times New Roman" w:eastAsia="Calibri" w:hAnsi="Times New Roman" w:cs="Times New Roman"/>
      <w:szCs w:val="24"/>
      <w:lang w:val="en-GB" w:eastAsia="en-US"/>
    </w:rPr>
  </w:style>
  <w:style w:type="paragraph" w:customStyle="1" w:styleId="EC451F73BE63410CA4A14025E3997EA17">
    <w:name w:val="EC451F73BE63410CA4A14025E3997EA17"/>
    <w:rsid w:val="00982CBF"/>
    <w:pPr>
      <w:tabs>
        <w:tab w:val="center" w:pos="4513"/>
        <w:tab w:val="right" w:pos="9026"/>
      </w:tabs>
      <w:spacing w:before="120" w:after="120" w:line="276" w:lineRule="auto"/>
      <w:jc w:val="both"/>
    </w:pPr>
    <w:rPr>
      <w:rFonts w:ascii="Times New Roman" w:eastAsia="Calibri" w:hAnsi="Times New Roman" w:cs="Times New Roman"/>
      <w:szCs w:val="24"/>
      <w:lang w:val="en-GB" w:eastAsia="en-US"/>
    </w:rPr>
  </w:style>
  <w:style w:type="paragraph" w:customStyle="1" w:styleId="F8FA998AE17A44F795B9CE11661A9807">
    <w:name w:val="F8FA998AE17A44F795B9CE11661A9807"/>
    <w:rsid w:val="00982CBF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>Paper number from ConfTool   (Note: add “1” in front of the synopsis number; e.g. synopsis #150 becomes paper #1150)</Abstract>
  <CompanyAddress/>
  <CompanyPhone/>
  <CompanyFax/>
  <CompanyEmail>Enter the email address of the submitting or presenting author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b4c3b0-0e6c-4f80-8999-fe5d3ed03585" xsi:nil="true"/>
    <lcf76f155ced4ddcb4097134ff3c332f xmlns="1e058f67-3165-4be9-8b98-6c85ea84704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56A2730E58D4E851087446B629F1D" ma:contentTypeVersion="16" ma:contentTypeDescription="Ein neues Dokument erstellen." ma:contentTypeScope="" ma:versionID="e98682d4b9a1dbbf041f434e9a4396a6">
  <xsd:schema xmlns:xsd="http://www.w3.org/2001/XMLSchema" xmlns:xs="http://www.w3.org/2001/XMLSchema" xmlns:p="http://schemas.microsoft.com/office/2006/metadata/properties" xmlns:ns2="1e058f67-3165-4be9-8b98-6c85ea847040" xmlns:ns3="8db4c3b0-0e6c-4f80-8999-fe5d3ed03585" targetNamespace="http://schemas.microsoft.com/office/2006/metadata/properties" ma:root="true" ma:fieldsID="6e3ab2f23ed68c6cb01525ae7d27b338" ns2:_="" ns3:_="">
    <xsd:import namespace="1e058f67-3165-4be9-8b98-6c85ea847040"/>
    <xsd:import namespace="8db4c3b0-0e6c-4f80-8999-fe5d3ed0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58f67-3165-4be9-8b98-6c85ea847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89acd00-8f71-4be9-8fab-46e7dea91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c3b0-0e6c-4f80-8999-fe5d3ed0358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6a8a657-a6d7-42b1-bd70-c5baa84f4a84}" ma:internalName="TaxCatchAll" ma:showField="CatchAllData" ma:web="8db4c3b0-0e6c-4f80-8999-fe5d3ed035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pecialFields xmlns="AlexAdds01">
  <Name/>
  <SC/>
  <PS/>
  <Title/>
  <ConfTool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wp14"&gt;&lt;w:body&gt;&lt;w:p w14:paraId="37D20C85" w14:textId="3715E0B0" w:rsidR="00B42154" w:rsidRDefault="00B42154"&gt;&lt;w:pPr&gt;&lt;w:spacing w:before="60" w:after="60" w:line="240" w:lineRule="auto"/&gt;&lt;/w:pPr&gt;&lt;w:sdt&gt;&lt;w:sdtPr&gt;&lt;w:rPr&gt;&lt;w:szCs w:val="20"/&gt;&lt;/w:rPr&gt;&lt;w:alias w:val="Paper number"/&gt;&lt;w:tag w:val="ConfTool#"/&gt;&lt;w:id w:val="-1487550747"/&gt;&lt;w:placeholder&gt;&lt;w:docPart w:val="874A5F4AF086490582F352B27FD702C5"/&gt;&lt;/w:placeholder&gt;&lt;w:showingPlcHdr/&gt;&lt;/w:sdtPr&gt;&lt;w:sdtEndPr/&gt;&lt;w:sdtContent&gt;&lt;w:r w:rsidRPr="00E9076F"&gt;&lt;w:rPr&gt;&lt;w:rStyle w:val="PlaceholderText"/&gt;&lt;/w:rPr&gt;&lt;w:t&gt;Click or tap here to enter text.&lt;/w:t&gt;&lt;/w:r&gt;&lt;/w:sdtContent&gt;&lt;/w:sdt&gt;&lt;/w:p&gt;&lt;w:sectPr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Type="http://schemas.openxmlformats.org/officeDocument/2006/relationships/glossaryDocument" Target="glossary/document.xml"/&gt;&lt;Relationship Id="rId1" Type="http://schemas.openxmlformats.org/officeDocument/2006/relationships/styles" Target="styles.xml"/&gt;&lt;/Relationships&gt;&lt;/pkg:xmlData&gt;&lt;/pkg:part&gt;&lt;pkg:part pkg:name="/word/glossary/document.xml" pkg:contentType="application/vnd.openxmlformats-officedocument.wordprocessingml.document.glossary+xml"&gt;&lt;pkg:xmlData&gt;&lt;w:glossaryDocument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wp14"&gt;&lt;w:docParts&gt;&lt;w:docPart&gt;&lt;w:docPartPr&gt;&lt;w:name w:val="874A5F4AF086490582F352B27FD702C5"/&gt;&lt;w:category&gt;&lt;w:name w:val="General"/&gt;&lt;w:gallery w:val="placeholder"/&gt;&lt;/w:category&gt;&lt;w:types&gt;&lt;w:type w:val="bbPlcHdr"/&gt;&lt;/w:types&gt;&lt;w:behaviors&gt;&lt;w:behavior w:val="content"/&gt;&lt;/w:behaviors&gt;&lt;w:guid w:val="{A05EC72E-A734-479C-A8CF-9D30A87C3345}"/&gt;&lt;/w:docPartPr&gt;&lt;w:docPartBody&gt;&lt;w:p w:rsidR="00A975C7" w:rsidRDefault="00A975C7"&gt;&lt;w:pPr&gt;&lt;w:pStyle w:val="874A5F4AF086490582F352B27FD702C5"/&gt;&lt;/w:pPr&gt;&lt;w:r w:rsidRPr="00E9076F"&gt;&lt;w:rPr&gt;&lt;w:rStyle w:val="PlaceholderText"/&gt;&lt;/w:rPr&gt;&lt;w:t&gt;Click or tap here to enter text.&lt;/w:t&gt;&lt;/w:r&gt;&lt;/w:p&gt;&lt;/w:docPartBody&gt;&lt;/w:docPart&gt;&lt;/w:docParts&gt;&lt;/w:glossaryDocument&gt;&lt;/pkg:xmlData&gt;&lt;/pkg:part&gt;&lt;pkg:part pkg:name="/word/glossary/settings.xml" pkg:contentType="application/vnd.openxmlformats-officedocument.wordprocessingml.settings+xml"&gt;&lt;pkg:xmlData&gt;&lt;w:settings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w16du"&gt;&lt;w:view w:val="normal"/&gt;&lt;w:defaultTabStop w:val="720"/&gt;&lt;w:characterSpacingControl w:val="doNotCompress"/&gt;&lt;w:compat&gt;&lt;w:useFELayout/&gt;&lt;w:compatSetting w:name="compatibilityMode" w:uri="http://schemas.microsoft.com/office/word" w:val="15"/&gt;&lt;w:compatSetting w:name="overrideTableStyleFontSizeAndJustification" w:uri="http://schemas.microsoft.com/office/word" w:val="1"/&gt;&lt;w:compatSetting w:name="enableOpenTypeFeatures" w:uri="http://schemas.microsoft.com/office/word" w:val="1"/&gt;&lt;w:compatSetting w:name="doNotFlipMirrorIndents" w:uri="http://schemas.microsoft.com/office/word" w:val="1"/&gt;&lt;w:compatSetting w:name="differentiateMultirowTableHeaders" w:uri="http://schemas.microsoft.com/office/word" w:val="1"/&gt;&lt;w:compatSetting w:name="useWord2013TrackBottomHyphenation" w:uri="http://schemas.microsoft.com/office/word" w:val="0"/&gt;&lt;/w:compat&gt;&lt;w:rsids&gt;&lt;w:rsidRoot w:val="00A975C7"/&gt;&lt;w:rsid w:val="00422A2A"/&gt;&lt;w:rsid w:val="00A975C7"/&gt;&lt;/w:rsids&gt;&lt;m:mathPr&gt;&lt;m:mathFont m:val="Cambria Math"/&gt;&lt;m:brkBin m:val="before"/&gt;&lt;m:brkBinSub m:val="--"/&gt;&lt;m:smallFrac m:val="0"/&gt;&lt;m:dispDef/&gt;&lt;m:lMargin m:val="0"/&gt;&lt;m:rMargin m:val="0"/&gt;&lt;m:defJc m:val="centerGroup"/&gt;&lt;m:wrapIndent m:val="1440"/&gt;&lt;m:intLim m:val="subSup"/&gt;&lt;m:naryLim m:val="undOvr"/&gt;&lt;/m:mathPr&gt;&lt;w:themeFontLang w:val="en-US"/&gt;&lt;w:clrSchemeMapping w:bg1="light1" w:t1="dark1" w:bg2="light2" w:t2="dark2" w:accent1="accent1" w:accent2="accent2" w:accent3="accent3" w:accent4="accent4" w:accent5="accent5" w:accent6="accent6" w:hyperlink="hyperlink" w:followedHyperlink="followedHyperlink"/&gt;&lt;w:decimalSymbol w:val=","/&gt;&lt;w:listSeparator w:val=";"/&gt;&lt;w15:chartTrackingRefBased/&gt;&lt;/w:settings&gt;&lt;/pkg:xmlData&gt;&lt;/pkg:part&gt;&lt;pkg:part pkg:name="/word/glossary/_rels/document.xml.rels" pkg:contentType="application/vnd.openxmlformats-package.relationships+xml"&gt;&lt;pkg:xmlData&gt;&lt;Relationships xmlns="http://schemas.openxmlformats.org/package/2006/relationships"&gt;&lt;Relationship Id="rId3" Type="http://schemas.openxmlformats.org/officeDocument/2006/relationships/webSettings" Target="webSettings.xml"/&gt;&lt;Relationship Id="rId2" Type="http://schemas.openxmlformats.org/officeDocument/2006/relationships/settings" Target="settings.xml"/&gt;&lt;Relationship Id="rId1" Type="http://schemas.openxmlformats.org/officeDocument/2006/relationships/styles" Target="styles.xml"/&gt;&lt;Relationship Id="rId4" Type="http://schemas.openxmlformats.org/officeDocument/2006/relationships/fontTable" Target="fontTable.xml"/&gt;&lt;/Relationships&gt;&lt;/pkg:xmlData&gt;&lt;/pkg:part&gt;&lt;pkg:part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w16du"&gt;&lt;w:docDefaults&gt;&lt;w:rPrDefault&gt;&lt;w:rPr&gt;&lt;w:rFonts w:ascii="Calibri" w:eastAsia="Calibri" w:hAnsi="Calibri" w:cs="Times New Roman"/&gt;&lt;w:lang w:val="en-AU" w:eastAsia="en-AU" w:bidi="ar-SA"/&gt;&lt;/w:rPr&gt;&lt;/w:rPrDefault&gt;&lt;w:pPrDefault/&gt;&lt;/w:docDefaults&gt;&lt;w:style w:type="paragraph" w:default="1" w:styleId="Normal"&gt;&lt;w:name w:val="Normal"/&gt;&lt;w:qFormat/&gt;&lt;w:rsid w:val="00B42154"/&gt;&lt;w:pPr&gt;&lt;w:spacing w:before="120" w:after="120" w:line="276" w:lineRule="auto"/&gt;&lt;w:jc w:val="both"/&gt;&lt;/w:pPr&gt;&lt;w:rPr&gt;&lt;w:rFonts w:ascii="Times New Roman" w:hAnsi="Times New Roman"/&gt;&lt;w:sz w:val="24"/&gt;&lt;w:szCs w:val="24"/&gt;&lt;w:lang w:val="en-GB" w:eastAsia="en-US"/&gt;&lt;/w:rPr&gt;&lt;/w:style&gt;&lt;w:style w:type="character" w:default="1" w:styleId="DefaultParagraphFont"&gt;&lt;w:name w:val="Default Paragraph Font"/&gt;&lt;w:uiPriority w:val="1"/&gt;&lt;w:semiHidden/&gt;&lt;w:unhideWhenUsed/&gt;&lt;w:rsid w:val="00B42154"/&gt;&lt;/w:style&gt;&lt;w:style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w:val="99"/&gt;&lt;w:semiHidden/&gt;&lt;w:unhideWhenUsed/&gt;&lt;w:rsid w:val="00B42154"/&gt;&lt;/w:style&gt;&lt;w:style w:type="character" w:styleId="PlaceholderText"&gt;&lt;w:name w:val="Placeholder Text"/&gt;&lt;w:basedOn w:val="DefaultParagraphFont"/&gt;&lt;w:uiPriority w:val="99"/&gt;&lt;w:semiHidden/&gt;&lt;w:rPr&gt;&lt;w:color w:val="808080"/&gt;&lt;/w:rPr&gt;&lt;/w:style&gt;&lt;/w:styles&gt;&lt;/pkg:xmlData&gt;&lt;/pkg:part&gt;&lt;pkg:part pkg:name="/word/glossary/styles.xml"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w16du"&gt;&lt;w:docDefaults&gt;&lt;w:rPrDefault&gt;&lt;w:rPr&gt;&lt;w:rFonts w:asciiTheme="minorHAnsi" w:eastAsiaTheme="minorEastAsia" w:hAnsiTheme="minorHAnsi" w:cstheme="minorBidi"/&gt;&lt;w:kern w:val="2"/&gt;&lt;w:sz w:val="24"/&gt;&lt;w:szCs w:val="24"/&gt;&lt;w:lang w:val="en-US" w:eastAsia="en-US" w:bidi="ar-SA"/&gt;&lt;w14:ligatures w14:val="standardContextual"/&gt;&lt;/w:rPr&gt;&lt;/w:rPrDefault&gt;&lt;w:pPrDefault&gt;&lt;w:pPr&gt;&lt;w:spacing w:after="160" w:line="278" w:lineRule="auto"/&gt;&lt;/w:pPr&gt;&lt;/w:pPrDefault&gt;&lt;/w:docDefaults&gt;&lt;w:latentStyles w:defLockedState="0" w:defUIPriority="99" w:defSemiHidden="0" w:defUnhideWhenUsed="0" w:defQFormat="0" w:count="376"&gt;&lt;w:lsdException w:name="Normal" w:uiPriority="0" w:qFormat="1"/&gt;&lt;w:lsdException w:name="heading 1" w:uiPriority="9" w:qFormat="1"/&gt;&lt;w:lsdException w:name="heading 2" w:semiHidden="1" w:uiPriority="9" w:unhideWhenUsed="1" w:qFormat="1"/&gt;&lt;w:lsdException w:name="heading 3" w:semiHidden="1" w:uiPriority="9" w:unhideWhenUsed="1" w:qFormat="1"/&gt;&lt;w:lsdException w:name="heading 4" w:semiHidden="1" w:uiPriority="9" w:unhideWhenUsed="1" w:qFormat="1"/&gt;&lt;w:lsdException w:name="heading 5" w:semiHidden="1" w:uiPriority="9" w:unhideWhenUsed="1" w:qFormat="1"/&gt;&lt;w:lsdException w:name="heading 6" w:semiHidden="1" w:uiPriority="9" w:unhideWhenUsed="1" w:qFormat="1"/&gt;&lt;w:lsdException w:name="heading 7" w:semiHidden="1" w:uiPriority="9" w:unhideWhenUsed="1" w:qFormat="1"/&gt;&lt;w:lsdException w:name="heading 8" w:semiHidden="1" w:uiPriority="9" w:unhideWhenUsed="1" w:qFormat="1"/&gt;&lt;w:lsdException w:name="heading 9" w:semiHidden="1" w:uiPriority="9" w:unhideWhenUsed="1" w:qFormat="1"/&gt;&lt;w:lsdException w:name="index 1" w:semiHidden="1" w:unhideWhenUsed="1"/&gt;&lt;w:lsdException w:name="index 2" w:semiHidden="1" w:unhideWhenUsed="1"/&gt;&lt;w:lsdException w:name="index 3" w:semiHidden="1" w:unhideWhenUsed="1"/&gt;&lt;w:lsdException w:name="index 4" w:semiHidden="1" w:unhideWhenUsed="1"/&gt;&lt;w:lsdException w:name="index 5" w:semiHidden="1" w:unhideWhenUsed="1"/&gt;&lt;w:lsdException w:name="index 6" w:semiHidden="1" w:unhideWhenUsed="1"/&gt;&lt;w:lsdException w:name="index 7" w:semiHidden="1" w:unhideWhenUsed="1"/&gt;&lt;w:lsdException w:name="index 8" w:semiHidden="1" w:unhideWhenUsed="1"/&gt;&lt;w:lsdException w:name="index 9" w:semiHidden="1" w:unhideWhenUsed="1"/&gt;&lt;w:lsdException w:name="toc 1" w:semiHidden="1" w:uiPriority="39" w:unhideWhenUsed="1"/&gt;&lt;w:lsdException w:name="toc 2" w:semiHidden="1" w:uiPriority="39" w:unhideWhenUsed="1"/&gt;&lt;w:lsdException w:name="toc 3" w:semiHidden="1" w:uiPriority="39" w:unhideWhenUsed="1"/&gt;&lt;w:lsdException w:name="toc 4" w:semiHidden="1" w:uiPriority="39" w:unhideWhenUsed="1"/&gt;&lt;w:lsdException w:name="toc 5" w:semiHidden="1" w:uiPriority="39" w:unhideWhenUsed="1"/&gt;&lt;w:lsdException w:name="toc 6" w:semiHidden="1" w:uiPriority="39" w:unhideWhenUsed="1"/&gt;&lt;w:lsdException w:name="toc 7" w:semiHidden="1" w:uiPriority="39" w:unhideWhenUsed="1"/&gt;&lt;w:lsdException w:name="toc 8" w:semiHidden="1" w:uiPriority="39" w:unhideWhenUsed="1"/&gt;&lt;w:lsdException w:name="toc 9" w:semiHidden="1" w:uiPriority="39" w:unhideWhenUsed="1"/&gt;&lt;w:lsdException w:name="Normal Indent" w:semiHidden="1" w:unhideWhenUsed="1"/&gt;&lt;w:lsdException w:name="footnote text" w:semiHidden="1" w:unhideWhenUsed="1"/&gt;&lt;w:lsdException w:name="annotation text" w:semiHidden="1" w:unhideWhenUsed="1"/&gt;&lt;w:lsdException w:name="header" w:semiHidden="1" w:unhideWhenUsed="1"/&gt;&lt;w:lsdException w:name="footer" w:semiHidden="1" w:unhideWhenUsed="1"/&gt;&lt;w:lsdException w:name="index heading" w:semiHidden="1" w:unhideWhenUsed="1"/&gt;&lt;w:lsdException w:name="caption" w:semiHidden="1" w:uiPriority="35" w:unhideWhenUsed="1" w:qFormat="1"/&gt;&lt;w:lsdException w:name="table of figures" w:semiHidden="1" w:unhideWhenUsed="1"/&gt;&lt;w:lsdException w:name="envelope address" w:semiHidden="1" w:unhideWhenUsed="1"/&gt;&lt;w:lsdException w:name="envelope return" w:semiHidden="1" w:unhideWhenUsed="1"/&gt;&lt;w:lsdException w:name="footnote reference" w:semiHidden="1" w:unhideWhenUsed="1"/&gt;&lt;w:lsdException w:name="annotation reference" w:semiHidden="1" w:unhideWhenUsed="1"/&gt;&lt;w:lsdException w:name="line number" w:semiHidden="1" w:unhideWhenUsed="1"/&gt;&lt;w:lsdException w:name="page number" w:semiHidden="1" w:unhideWhenUsed="1"/&gt;&lt;w:lsdException w:name="endnote reference" w:semiHidden="1" w:unhideWhenUsed="1"/&gt;&lt;w:lsdException w:name="endnote text" w:semiHidden="1" w:unhideWhenUsed="1"/&gt;&lt;w:lsdException w:name="table of authorities" w:semiHidden="1" w:unhideWhenUsed="1"/&gt;&lt;w:lsdException w:name="macro" w:semiHidden="1" w:unhideWhenUsed="1"/&gt;&lt;w:lsdException w:name="toa heading" w:semiHidden="1" w:unhideWhenUsed="1"/&gt;&lt;w:lsdException w:name="List" w:semiHidden="1" w:unhideWhenUsed="1"/&gt;&lt;w:lsdException w:name="List Bullet" w:semiHidden="1" w:unhideWhenUsed="1"/&gt;&lt;w:lsdException w:name="List Number" w:semiHidden="1" w:unhideWhenUsed="1"/&gt;&lt;w:lsdException w:name="List 2" w:semiHidden="1" w:unhideWhenUsed="1"/&gt;&lt;w:lsdException w:name="List 3" w:semiHidden="1" w:unhideWhenUsed="1"/&gt;&lt;w:lsdException w:name="List 4" w:semiHidden="1" w:unhideWhenUsed="1"/&gt;&lt;w:lsdException w:name="List 5" w:semiHidden="1" w:unhideWhenUsed="1"/&gt;&lt;w:lsdException w:name="List Bullet 2" w:semiHidden="1" w:unhideWhenUsed="1"/&gt;&lt;w:lsdException w:name="List Bullet 3" w:semiHidden="1" w:unhideWhenUsed="1"/&gt;&lt;w:lsdException w:name="List Bullet 4" w:semiHidden="1" w:unhideWhenUsed="1"/&gt;&lt;w:lsdException w:name="List Bullet 5" w:semiHidden="1" w:unhideWhenUsed="1"/&gt;&lt;w:lsdException w:name="List Number 2" w:semiHidden="1" w:unhideWhenUsed="1"/&gt;&lt;w:lsdException w:name="List Number 3" w:semiHidden="1" w:unhideWhenUsed="1"/&gt;&lt;w:lsdException w:name="List Number 4" w:semiHidden="1" w:unhideWhenUsed="1"/&gt;&lt;w:lsdException w:name="List Number 5" w:semiHidden="1" w:unhideWhenUsed="1"/&gt;&lt;w:lsdException w:name="Title" w:uiPriority="10" w:qFormat="1"/&gt;&lt;w:lsdException w:name="Closing" w:semiHidden="1" w:unhideWhenUsed="1"/&gt;&lt;w:lsdException w:name="Signature" w:semiHidden="1" w:unhideWhenUsed="1"/&gt;&lt;w:lsdException w:name="Default Paragraph Font" w:semiHidden="1" w:uiPriority="1" w:unhideWhenUsed="1"/&gt;&lt;w:lsdException w:name="Body Text" w:semiHidden="1" w:unhideWhenUsed="1"/&gt;&lt;w:lsdException w:name="Body Text Indent" w:semiHidden="1" w:unhideWhenUsed="1"/&gt;&lt;w:lsdException w:name="List Continue" w:semiHidden="1" w:unhideWhenUsed="1"/&gt;&lt;w:lsdException w:name="List Continue 2" w:semiHidden="1" w:unhideWhenUsed="1"/&gt;&lt;w:lsdException w:name="List Continue 3" w:semiHidden="1" w:unhideWhenUsed="1"/&gt;&lt;w:lsdException w:name="List Continue 4" w:semiHidden="1" w:unhideWhenUsed="1"/&gt;&lt;w:lsdException w:name="List Continue 5" w:semiHidden="1" w:unhideWhenUsed="1"/&gt;&lt;w:lsdException w:name="Message Header" w:semiHidden="1" w:unhideWhenUsed="1"/&gt;&lt;w:lsdException w:name="Subtitle" w:uiPriority="11" w:qFormat="1"/&gt;&lt;w:lsdException w:name="Salutation" w:semiHidden="1" w:unhideWhenUsed="1"/&gt;&lt;w:lsdException w:name="Date" w:semiHidden="1" w:unhideWhenUsed="1"/&gt;&lt;w:lsdException w:name="Body Text First Indent" w:semiHidden="1" w:unhideWhenUsed="1"/&gt;&lt;w:lsdException w:name="Body Text First Indent 2" w:semiHidden="1" w:unhideWhenUsed="1"/&gt;&lt;w:lsdException w:name="Note Heading" w:semiHidden="1" w:unhideWhenUsed="1"/&gt;&lt;w:lsdException w:name="Body Text 2" w:semiHidden="1" w:unhideWhenUsed="1"/&gt;&lt;w:lsdException w:name="Body Text 3" w:semiHidden="1" w:unhideWhenUsed="1"/&gt;&lt;w:lsdException w:name="Body Text Indent 2" w:semiHidden="1" w:unhideWhenUsed="1"/&gt;&lt;w:lsdException w:name="Body Text Indent 3" w:semiHidden="1" w:unhideWhenUsed="1"/&gt;&lt;w:lsdException w:name="Block Text" w:semiHidden="1" w:unhideWhenUsed="1"/&gt;&lt;w:lsdException w:name="Hyperlink" w:semiHidden="1" w:unhideWhenUsed="1"/&gt;&lt;w:lsdException w:name="FollowedHyperlink" w:semiHidden="1" w:unhideWhenUsed="1"/&gt;&lt;w:lsdException w:name="Strong" w:uiPriority="22" w:qFormat="1"/&gt;&lt;w:lsdException w:name="Emphasis" w:uiPriority="20" w:qFormat="1"/&gt;&lt;w:lsdException w:name="Document Map" w:semiHidden="1" w:unhideWhenUsed="1"/&gt;&lt;w:lsdException w:name="Plain Text" w:semiHidden="1" w:unhideWhenUsed="1"/&gt;&lt;w:lsdException w:name="E-mail Signature" w:semiHidden="1" w:unhideWhenUsed="1"/&gt;&lt;w:lsdException w:name="HTML Top of Form" w:semiHidden="1" w:unhideWhenUsed="1"/&gt;&lt;w:lsdException w:name="HTML Bottom of Form" w:semiHidden="1" w:unhideWhenUsed="1"/&gt;&lt;w:lsdException w:name="Normal (Web)" w:semiHidden="1" w:unhideWhenUsed="1"/&gt;&lt;w:lsdException w:name="HTML Acronym" w:semiHidden="1" w:unhideWhenUsed="1"/&gt;&lt;w:lsdException w:name="HTML Address" w:semiHidden="1" w:unhideWhenUsed="1"/&gt;&lt;w:lsdException w:name="HTML Cite" w:semiHidden="1" w:unhideWhenUsed="1"/&gt;&lt;w:lsdException w:name="HTML Code" w:semiHidden="1" w:unhideWhenUsed="1"/&gt;&lt;w:lsdException w:name="HTML Definition" w:semiHidden="1" w:unhideWhenUsed="1"/&gt;&lt;w:lsdException w:name="HTML Keyboard" w:semiHidden="1" w:unhideWhenUsed="1"/&gt;&lt;w:lsdException w:name="HTML Preformatted" w:semiHidden="1" w:unhideWhenUsed="1"/&gt;&lt;w:lsdException w:name="HTML Sample" w:semiHidden="1" w:unhideWhenUsed="1"/&gt;&lt;w:lsdException w:name="HTML Typewriter" w:semiHidden="1" w:unhideWhenUsed="1"/&gt;&lt;w:lsdException w:name="HTML Variable" w:semiHidden="1" w:unhideWhenUsed="1"/&gt;&lt;w:lsdException w:name="Normal Table" w:semiHidden="1" w:unhideWhenUsed="1"/&gt;&lt;w:lsdException w:name="annotation subject" w:semiHidden="1" w:unhideWhenUsed="1"/&gt;&lt;w:lsdException w:name="No List" w:semiHidden="1" w:unhideWhenUsed="1"/&gt;&lt;w:lsdException w:name="Outline List 1" w:semiHidden="1" w:unhideWhenUsed="1"/&gt;&lt;w:lsdException w:name="Outline List 2" w:semiHidden="1" w:unhideWhenUsed="1"/&gt;&lt;w:lsdException w:name="Outline List 3" w:semiHidden="1" w:unhideWhenUsed="1"/&gt;&lt;w:lsdException w:name="Table Simple 1" w:semiHidden="1" w:unhideWhenUsed="1"/&gt;&lt;w:lsdException w:name="Table Simple 2" w:semiHidden="1" w:unhideWhenUsed="1"/&gt;&lt;w:lsdException w:name="Table Simple 3" w:semiHidden="1" w:unhideWhenUsed="1"/&gt;&lt;w:lsdException w:name="Table Classic 1" w:semiHidden="1" w:unhideWhenUsed="1"/&gt;&lt;w:lsdException w:name="Table Classic 2" w:semiHidden="1" w:unhideWhenUsed="1"/&gt;&lt;w:lsdException w:name="Table Classic 3" w:semiHidden="1" w:unhideWhenUsed="1"/&gt;&lt;w:lsdException w:name="Table Classic 4" w:semiHidden="1" w:unhideWhenUsed="1"/&gt;&lt;w:lsdException w:name="Table Colorful 1" w:semiHidden="1" w:unhideWhenUsed="1"/&gt;&lt;w:lsdException w:name="Table Colorful 2" w:semiHidden="1" w:unhideWhenUsed="1"/&gt;&lt;w:lsdException w:name="Table Colorful 3" w:semiHidden="1" w:unhideWhenUsed="1"/&gt;&lt;w:lsdException w:name="Table Columns 1" w:semiHidden="1" w:unhideWhenUsed="1"/&gt;&lt;w:lsdException w:name="Table Columns 2" w:semiHidden="1" w:unhideWhenUsed="1"/&gt;&lt;w:lsdException w:name="Table Columns 3" w:semiHidden="1" w:unhideWhenUsed="1"/&gt;&lt;w:lsdException w:name="Table Columns 4" w:semiHidden="1" w:unhideWhenUsed="1"/&gt;&lt;w:lsdException w:name="Table Columns 5" w:semiHidden="1" w:unhideWhenUsed="1"/&gt;&lt;w:lsdException w:name="Table Grid 1" w:semiHidden="1" w:unhideWhenUsed="1"/&gt;&lt;w:lsdException w:name="Table Grid 2" w:semiHidden="1" w:unhideWhenUsed="1"/&gt;&lt;w:lsdException w:name="Table Grid 3" w:semiHidden="1" w:unhideWhenUsed="1"/&gt;&lt;w:lsdException w:name="Table Grid 4" w:semiHidden="1" w:unhideWhenUsed="1"/&gt;&lt;w:lsdException w:name="Table Grid 5" w:semiHidden="1" w:unhideWhenUsed="1"/&gt;&lt;w:lsdException w:name="Table Grid 6" w:semiHidden="1" w:unhideWhenUsed="1"/&gt;&lt;w:lsdException w:name="Table Grid 7" w:semiHidden="1" w:unhideWhenUsed="1"/&gt;&lt;w:lsdException w:name="Table Grid 8" w:semiHidden="1" w:unhideWhenUsed="1"/&gt;&lt;w:lsdException w:name="Table List 1" w:semiHidden="1" w:unhideWhenUsed="1"/&gt;&lt;w:lsdException w:name="Table List 2" w:semiHidden="1" w:unhideWhenUsed="1"/&gt;&lt;w:lsdException w:name="Table List 3" w:semiHidden="1" w:unhideWhenUsed="1"/&gt;&lt;w:lsdException w:name="Table List 4" w:semiHidden="1" w:unhideWhenUsed="1"/&gt;&lt;w:lsdException w:name="Table List 5" w:semiHidden="1" w:unhideWhenUsed="1"/&gt;&lt;w:lsdException w:name="Table List 6" w:semiHidden="1" w:unhideWhenUsed="1"/&gt;&lt;w:lsdException w:name="Table List 7" w:semiHidden="1" w:unhideWhenUsed="1"/&gt;&lt;w:lsdException w:name="Table List 8" w:semiHidden="1" w:unhideWhenUsed="1"/&gt;&lt;w:lsdException w:name="Table 3D effects 1" w:semiHidden="1" w:unhideWhenUsed="1"/&gt;&lt;w:lsdException w:name="Table 3D effects 2" w:semiHidden="1" w:unhideWhenUsed="1"/&gt;&lt;w:lsdException w:name="Table 3D effects 3" w:semiHidden="1" w:unhideWhenUsed="1"/&gt;&lt;w:lsdException w:name="Table Contemporary" w:semiHidden="1" w:unhideWhenUsed="1"/&gt;&lt;w:lsdException w:name="Table Elegant" w:semiHidden="1" w:unhideWhenUsed="1"/&gt;&lt;w:lsdException w:name="Table Professional" w:semiHidden="1" w:unhideWhenUsed="1"/&gt;&lt;w:lsdException w:name="Table Subtle 1" w:semiHidden="1" w:unhideWhenUsed="1"/&gt;&lt;w:lsdException w:name="Table Subtle 2" w:semiHidden="1" w:unhideWhenUsed="1"/&gt;&lt;w:lsdException w:name="Table Web 1" w:semiHidden="1" w:unhideWhenUsed="1"/&gt;&lt;w:lsdException w:name="Table Web 2" w:semiHidden="1" w:unhideWhenUsed="1"/&gt;&lt;w:lsdException w:name="Table Web 3" w:semiHidden="1" w:unhideWhenUsed="1"/&gt;&lt;w:lsdException w:name="Balloon Text" w:semiHidden="1" w:unhideWhenUsed="1"/&gt;&lt;w:lsdException w:name="Table Grid" w:uiPriority="39"/&gt;&lt;w:lsdException w:name="Table Theme" w:semiHidden="1" w:unhideWhenUsed="1"/&gt;&lt;w:lsdException w:name="Placeholder Text" w:semiHidden="1"/&gt;&lt;w:lsdException w:name="No Spacing" w:uiPriority="1" w:qFormat="1"/&gt;&lt;w:lsdException w:name="Light Shading" w:uiPriority="60"/&gt;&lt;w:lsdException w:name="Light List" w:uiPriority="61"/&gt;&lt;w:lsdException w:name="Light Grid" w:uiPriority="62"/&gt;&lt;w:lsdException w:name="Medium Shading 1" w:uiPriority="63"/&gt;&lt;w:lsdException w:name="Medium Shading 2" w:uiPriority="64"/&gt;&lt;w:lsdException w:name="Medium List 1" w:uiPriority="65"/&gt;&lt;w:lsdException w:name="Medium List 2" w:uiPriority="66"/&gt;&lt;w:lsdException w:name="Medium Grid 1" w:uiPriority="67"/&gt;&lt;w:lsdException w:name="Medium Grid 2" w:uiPriority="68"/&gt;&lt;w:lsdException w:name="Medium Grid 3" w:uiPriority="69"/&gt;&lt;w:lsdException w:name="Dark List" w:uiPriority="70"/&gt;&lt;w:lsdException w:name="Colorful Shading" w:uiPriority="71"/&gt;&lt;w:lsdException w:name="Colorful List" w:uiPriority="72"/&gt;&lt;w:lsdException w:name="Colorful Grid" w:uiPriority="73"/&gt;&lt;w:lsdException w:name="Light Shading Accent 1" w:uiPriority="60"/&gt;&lt;w:lsdException w:name="Light List Accent 1" w:uiPriority="61"/&gt;&lt;w:lsdException w:name="Light Grid Accent 1" w:uiPriority="62"/&gt;&lt;w:lsdException w:name="Medium Shading 1 Accent 1" w:uiPriority="63"/&gt;&lt;w:lsdException w:name="Medium Shading 2 Accent 1" w:uiPriority="64"/&gt;&lt;w:lsdException w:name="Medium List 1 Accent 1" w:uiPriority="65"/&gt;&lt;w:lsdException w:name="Revision" w:semiHidden="1"/&gt;&lt;w:lsdException w:name="List Paragraph" w:uiPriority="34" w:qFormat="1"/&gt;&lt;w:lsdException w:name="Quote" w:uiPriority="29" w:qFormat="1"/&gt;&lt;w:lsdException w:name="Intense Quote" w:uiPriority="30" w:qFormat="1"/&gt;&lt;w:lsdException w:name="Medium List 2 Accent 1" w:uiPriority="66"/&gt;&lt;w:lsdException w:name="Medium Grid 1 Accent 1" w:uiPriority="67"/&gt;&lt;w:lsdException w:name="Medium Grid 2 Accent 1" w:uiPriority="68"/&gt;&lt;w:lsdException w:name="Medium Grid 3 Accent 1" w:uiPriority="69"/&gt;&lt;w:lsdException w:name="Dark List Accent 1" w:uiPriority="70"/&gt;&lt;w:lsdException w:name="Colorful Shading Accent 1" w:uiPriority="71"/&gt;&lt;w:lsdException w:name="Colorful List Accent 1" w:uiPriority="72"/&gt;&lt;w:lsdException w:name="Colorful Grid Accent 1" w:uiPriority="73"/&gt;&lt;w:lsdException w:name="Light Shading Accent 2" w:uiPriority="60"/&gt;&lt;w:lsdException w:name="Light List Accent 2" w:uiPriority="61"/&gt;&lt;w:lsdException w:name="Light Grid Accent 2" w:uiPriority="62"/&gt;&lt;w:lsdException w:name="Medium Shading 1 Accent 2" w:uiPriority="63"/&gt;&lt;w:lsdException w:name="Medium Shading 2 Accent 2" w:uiPriority="64"/&gt;&lt;w:lsdException w:name="Medium List 1 Accent 2" w:uiPriority="65"/&gt;&lt;w:lsdException w:name="Medium List 2 Accent 2" w:uiPriority="66"/&gt;&lt;w:lsdException w:name="Medium Grid 1 Accent 2" w:uiPriority="67"/&gt;&lt;w:lsdException w:name="Medium Grid 2 Accent 2" w:uiPriority="68"/&gt;&lt;w:lsdException w:name="Medium Grid 3 Accent 2" w:uiPriority="69"/&gt;&lt;w:lsdException w:name="Dark List Accent 2" w:uiPriority="70"/&gt;&lt;w:lsdException w:name="Colorful Shading Accent 2" w:uiPriority="71"/&gt;&lt;w:lsdException w:name="Colorful List Accent 2" w:uiPriority="72"/&gt;&lt;w:lsdException w:name="Colorful Grid Accent 2" w:uiPriority="73"/&gt;&lt;w:lsdException w:name="Light Shading Accent 3" w:uiPriority="60"/&gt;&lt;w:lsdException w:name="Light List Accent 3" w:uiPriority="61"/&gt;&lt;w:lsdException w:name="Light Grid Accent 3" w:uiPriority="62"/&gt;&lt;w:lsdException w:name="Medium Shading 1 Accent 3" w:uiPriority="63"/&gt;&lt;w:lsdException w:name="Medium Shading 2 Accent 3" w:uiPriority="64"/&gt;&lt;w:lsdException w:name="Medium List 1 Accent 3" w:uiPriority="65"/&gt;&lt;w:lsdException w:name="Medium List 2 Accent 3" w:uiPriority="66"/&gt;&lt;w:lsdException w:name="Medium Grid 1 Accent 3" w:uiPriority="67"/&gt;&lt;w:lsdException w:name="Medium Grid 2 Accent 3" w:uiPriority="68"/&gt;&lt;w:lsdException w:name="Medium Grid 3 Accent 3" w:uiPriority="69"/&gt;&lt;w:lsdException w:name="Dark List Accent 3" w:uiPriority="70"/&gt;&lt;w:lsdException w:name="Colorful Shading Accent 3" w:uiPriority="71"/&gt;&lt;w:lsdException w:name="Colorful List Accent 3" w:uiPriority="72"/&gt;&lt;w:lsdException w:name="Colorful Grid Accent 3" w:uiPriority="73"/&gt;&lt;w:lsdException w:name="Light Shading Accent 4" w:uiPriority="60"/&gt;&lt;w:lsdException w:name="Light List Accent 4" w:uiPriority="61"/&gt;&lt;w:lsdException w:name="Light Grid Accent 4" w:uiPriority="62"/&gt;&lt;w:lsdException w:name="Medium Shading 1 Accent 4" w:uiPriority="63"/&gt;&lt;w:lsdException w:name="Medium Shading 2 Accent 4" w:uiPriority="64"/&gt;&lt;w:lsdException w:name="Medium List 1 Accent 4" w:uiPriority="65"/&gt;&lt;w:lsdException w:name="Medium List 2 Accent 4" w:uiPriority="66"/&gt;&lt;w:lsdException w:name="Medium Grid 1 Accent 4" w:uiPriority="67"/&gt;&lt;w:lsdException w:name="Medium Grid 2 Accent 4" w:uiPriority="68"/&gt;&lt;w:lsdException w:name="Medium Grid 3 Accent 4" w:uiPriority="69"/&gt;&lt;w:lsdException w:name="Dark List Accent 4" w:uiPriority="70"/&gt;&lt;w:lsdException w:name="Colorful Shading Accent 4" w:uiPriority="71"/&gt;&lt;w:lsdException w:name="Colorful List Accent 4" w:uiPriority="72"/&gt;&lt;w:lsdException w:name="Colorful Grid Accent 4" w:uiPriority="73"/&gt;&lt;w:lsdException w:name="Light Shading Accent 5" w:uiPriority="60"/&gt;&lt;w:lsdException w:name="Light List Accent 5" w:uiPriority="61"/&gt;&lt;w:lsdException w:name="Light Grid Accent 5" w:uiPriority="62"/&gt;&lt;w:lsdException w:name="Medium Shading 1 Accent 5" w:uiPriority="63"/&gt;&lt;w:lsdException w:name="Medium Shading 2 Accent 5" w:uiPriority="64"/&gt;&lt;w:lsdException w:name="Medium List 1 Accent 5" w:uiPriority="65"/&gt;&lt;w:lsdException w:name="Medium List 2 Accent 5" w:uiPriority="66"/&gt;&lt;w:lsdException w:name="Medium Grid 1 Accent 5" w:uiPriority="67"/&gt;&lt;w:lsdException w:name="Medium Grid 2 Accent 5" w:uiPriority="68"/&gt;&lt;w:lsdException w:name="Medium Grid 3 Accent 5" w:uiPriority="69"/&gt;&lt;w:lsdException w:name="Dark List Accent 5" w:uiPriority="70"/&gt;&lt;w:lsdException w:name="Colorful Shading Accent 5" w:uiPriority="71"/&gt;&lt;w:lsdException w:name="Colorful List Accent 5" w:uiPriority="72"/&gt;&lt;w:lsdException w:name="Colorful Grid Accent 5" w:uiPriority="73"/&gt;&lt;w:lsdException w:name="Light Shading Accent 6" w:uiPriority="60"/&gt;&lt;w:lsdException w:name="Light List Accent 6" w:uiPriority="61"/&gt;&lt;w:lsdException w:name="Light Grid Accent 6" w:uiPriority="62"/&gt;&lt;w:lsdException w:name="Medium Shading 1 Accent 6" w:uiPriority="63"/&gt;&lt;w:lsdException w:name="Medium Shading 2 Accent 6" w:uiPriority="64"/&gt;&lt;w:lsdException w:name="Medium List 1 Accent 6" w:uiPriority="65"/&gt;&lt;w:lsdException w:name="Medium List 2 Accent 6" w:uiPriority="66"/&gt;&lt;w:lsdException w:name="Medium Grid 1 Accent 6" w:uiPriority="67"/&gt;&lt;w:lsdException w:name="Medium Grid 2 Accent 6" w:uiPriority="68"/&gt;&lt;w:lsdException w:name="Medium Grid 3 Accent 6" w:uiPriority="69"/&gt;&lt;w:lsdException w:name="Dark List Accent 6" w:uiPriority="70"/&gt;&lt;w:lsdException w:name="Colorful Shading Accent 6" w:uiPriority="71"/&gt;&lt;w:lsdException w:name="Colorful List Accent 6" w:uiPriority="72"/&gt;&lt;w:lsdException w:name="Colorful Grid Accent 6" w:uiPriority="73"/&gt;&lt;w:lsdException w:name="Subtle Emphasis" w:uiPriority="19" w:qFormat="1"/&gt;&lt;w:lsdException w:name="Intense Emphasis" w:uiPriority="21" w:qFormat="1"/&gt;&lt;w:lsdException w:name="Subtle Reference" w:uiPriority="31" w:qFormat="1"/&gt;&lt;w:lsdException w:name="Intense Reference" w:uiPriority="32" w:qFormat="1"/&gt;&lt;w:lsdException w:name="Book Title" w:uiPriority="33" w:qFormat="1"/&gt;&lt;w:lsdException w:name="Bibliography" w:semiHidden="1" w:uiPriority="37" w:unhideWhenUsed="1"/&gt;&lt;w:lsdException w:name="TOC Heading" w:semiHidden="1" w:uiPriority="39" w:unhideWhenUsed="1" w:qFormat="1"/&gt;&lt;w:lsdException w:name="Plain Table 1" w:uiPriority="41"/&gt;&lt;w:lsdException w:name="Plain Table 2" w:uiPriority="42"/&gt;&lt;w:lsdException w:name="Plain Table 3" w:uiPriority="43"/&gt;&lt;w:lsdException w:name="Plain Table 4" w:uiPriority="44"/&gt;&lt;w:lsdException w:name="Plain Table 5" w:uiPriority="45"/&gt;&lt;w:lsdException w:name="Grid Table Light" w:uiPriority="40"/&gt;&lt;w:lsdException w:name="Grid Table 1 Light" w:uiPriority="46"/&gt;&lt;w:lsdException w:name="Grid Table 2" w:uiPriority="47"/&gt;&lt;w:lsdException w:name="Grid Table 3" w:uiPriority="48"/&gt;&lt;w:lsdException w:name="Grid Table 4" w:uiPriority="49"/&gt;&lt;w:lsdException w:name="Grid Table 5 Dark" w:uiPriority="50"/&gt;&lt;w:lsdException w:name="Grid Table 6 Colorful" w:uiPriority="51"/&gt;&lt;w:lsdException w:name="Grid Table 7 Colorful" w:uiPriority="52"/&gt;&lt;w:lsdException w:name="Grid Table 1 Light Accent 1" w:uiPriority="46"/&gt;&lt;w:lsdException w:name="Grid Table 2 Accent 1" w:uiPriority="47"/&gt;&lt;w:lsdException w:name="Grid Table 3 Accent 1" w:uiPriority="48"/&gt;&lt;w:lsdException w:name="Grid Table 4 Accent 1" w:uiPriority="49"/&gt;&lt;w:lsdException w:name="Grid Table 5 Dark Accent 1" w:uiPriority="50"/&gt;&lt;w:lsdException w:name="Grid Table 6 Colorful Accent 1" w:uiPriority="51"/&gt;&lt;w:lsdException w:name="Grid Table 7 Colorful Accent 1" w:uiPriority="52"/&gt;&lt;w:lsdException w:name="Grid Table 1 Light Accent 2" w:uiPriority="46"/&gt;&lt;w:lsdException w:name="Grid Table 2 Accent 2" w:uiPriority="47"/&gt;&lt;w:lsdException w:name="Grid Table 3 Accent 2" w:uiPriority="48"/&gt;&lt;w:lsdException w:name="Grid Table 4 Accent 2" w:uiPriority="49"/&gt;&lt;w:lsdException w:name="Grid Table 5 Dark Accent 2" w:uiPriority="50"/&gt;&lt;w:lsdException w:name="Grid Table 6 Colorful Accent 2" w:uiPriority="51"/&gt;&lt;w:lsdException w:name="Grid Table 7 Colorful Accent 2" w:uiPriority="52"/&gt;&lt;w:lsdException w:name="Grid Table 1 Light Accent 3" w:uiPriority="46"/&gt;&lt;w:lsdException w:name="Grid Table 2 Accent 3" w:uiPriority="47"/&gt;&lt;w:lsdException w:name="Grid Table 3 Accent 3" w:uiPriority="48"/&gt;&lt;w:lsdException w:name="Grid Table 4 Accent 3" w:uiPriority="49"/&gt;&lt;w:lsdException w:name="Grid Table 5 Dark Accent 3" w:uiPriority="50"/&gt;&lt;w:lsdException w:name="Grid Table 6 Colorful Accent 3" w:uiPriority="51"/&gt;&lt;w:lsdException w:name="Grid Table 7 Colorful Accent 3" w:uiPriority="52"/&gt;&lt;w:lsdException w:name="Grid Table 1 Light Accent 4" w:uiPriority="46"/&gt;&lt;w:lsdException w:name="Grid Table 2 Accent 4" w:uiPriority="47"/&gt;&lt;w:lsdException w:name="Grid Table 3 Accent 4" w:uiPriority="48"/&gt;&lt;w:lsdException w:name="Grid Table 4 Accent 4" w:uiPriority="49"/&gt;&lt;w:lsdException w:name="Grid Table 5 Dark Accent 4" w:uiPriority="50"/&gt;&lt;w:lsdException w:name="Grid Table 6 Colorful Accent 4" w:uiPriority="51"/&gt;&lt;w:lsdException w:name="Grid Table 7 Colorful Accent 4" w:uiPriority="52"/&gt;&lt;w:lsdException w:name="Grid Table 1 Light Accent 5" w:uiPriority="46"/&gt;&lt;w:lsdException w:name="Grid Table 2 Accent 5" w:uiPriority="47"/&gt;&lt;w:lsdException w:name="Grid Table 3 Accent 5" w:uiPriority="48"/&gt;&lt;w:lsdException w:name="Grid Table 4 Accent 5" w:uiPriority="49"/&gt;&lt;w:lsdException w:name="Grid Table 5 Dark Accent 5" w:uiPriority="50"/&gt;&lt;w:lsdException w:name="Grid Table 6 Colorful Accent 5" w:uiPriority="51"/&gt;&lt;w:lsdException w:name="Grid Table 7 Colorful Accent 5" w:uiPriority="52"/&gt;&lt;w:lsdException w:name="Grid Table 1 Light Accent 6" w:uiPriority="46"/&gt;&lt;w:lsdException w:name="Grid Table 2 Accent 6" w:uiPriority="47"/&gt;&lt;w:lsdException w:name="Grid Table 3 Accent 6" w:uiPriority="48"/&gt;&lt;w:lsdException w:name="Grid Table 4 Accent 6" w:uiPriority="49"/&gt;&lt;w:lsdException w:name="Grid Table 5 Dark Accent 6" w:uiPriority="50"/&gt;&lt;w:lsdException w:name="Grid Table 6 Colorful Accent 6" w:uiPriority="51"/&gt;&lt;w:lsdException w:name="Grid Table 7 Colorful Accent 6" w:uiPriority="52"/&gt;&lt;w:lsdException w:name="List Table 1 Light" w:uiPriority="46"/&gt;&lt;w:lsdException w:name="List Table 2" w:uiPriority="47"/&gt;&lt;w:lsdException w:name="List Table 3" w:uiPriority="48"/&gt;&lt;w:lsdException w:name="List Table 4" w:uiPriority="49"/&gt;&lt;w:lsdException w:name="List Table 5 Dark" w:uiPriority="50"/&gt;&lt;w:lsdException w:name="List Table 6 Colorful" w:uiPriority="51"/&gt;&lt;w:lsdException w:name="List Table 7 Colorful" w:uiPriority="52"/&gt;&lt;w:lsdException w:name="List Table 1 Light Accent 1" w:uiPriority="46"/&gt;&lt;w:lsdException w:name="List Table 2 Accent 1" w:uiPriority="47"/&gt;&lt;w:lsdException w:name="List Table 3 Accent 1" w:uiPriority="48"/&gt;&lt;w:lsdException w:name="List Table 4 Accent 1" w:uiPriority="49"/&gt;&lt;w:lsdException w:name="List Table 5 Dark Accent 1" w:uiPriority="50"/&gt;&lt;w:lsdException w:name="List Table 6 Colorful Accent 1" w:uiPriority="51"/&gt;&lt;w:lsdException w:name="List Table 7 Colorful Accent 1" w:uiPriority="52"/&gt;&lt;w:lsdException w:name="List Table 1 Light Accent 2" w:uiPriority="46"/&gt;&lt;w:lsdException w:name="List Table 2 Accent 2" w:uiPriority="47"/&gt;&lt;w:lsdException w:name="List Table 3 Accent 2" w:uiPriority="48"/&gt;&lt;w:lsdException w:name="List Table 4 Accent 2" w:uiPriority="49"/&gt;&lt;w:lsdException w:name="List Table 5 Dark Accent 2" w:uiPriority="50"/&gt;&lt;w:lsdException w:name="List Table 6 Colorful Accent 2" w:uiPriority="51"/&gt;&lt;w:lsdException w:name="List Table 7 Colorful Accent 2" w:uiPriority="52"/&gt;&lt;w:lsdException w:name="List Table 1 Light Accent 3" w:uiPriority="46"/&gt;&lt;w:lsdException w:name="List Table 2 Accent 3" w:uiPriority="47"/&gt;&lt;w:lsdException w:name="List Table 3 Accent 3" w:uiPriority="48"/&gt;&lt;w:lsdException w:name="List Table 4 Accent 3" w:uiPriority="49"/&gt;&lt;w:lsdException w:name="List Table 5 Dark Accent 3" w:uiPriority="50"/&gt;&lt;w:lsdException w:name="List Table 6 Colorful Accent 3" w:uiPriority="51"/&gt;&lt;w:lsdException w:name="List Table 7 Colorful Accent 3" w:uiPriority="52"/&gt;&lt;w:lsdException w:name="List Table 1 Light Accent 4" w:uiPriority="46"/&gt;&lt;w:lsdException w:name="List Table 2 Accent 4" w:uiPriority="47"/&gt;&lt;w:lsdException w:name="List Table 3 Accent 4" w:uiPriority="48"/&gt;&lt;w:lsdException w:name="List Table 4 Accent 4" w:uiPriority="49"/&gt;&lt;w:lsdException w:name="List Table 5 Dark Accent 4" w:uiPriority="50"/&gt;&lt;w:lsdException w:name="List Table 6 Colorful Accent 4" w:uiPriority="51"/&gt;&lt;w:lsdException w:name="List Table 7 Colorful Accent 4" w:uiPriority="52"/&gt;&lt;w:lsdException w:name="List Table 1 Light Accent 5" w:uiPriority="46"/&gt;&lt;w:lsdException w:name="List Table 2 Accent 5" w:uiPriority="47"/&gt;&lt;w:lsdException w:name="List Table 3 Accent 5" w:uiPriority="48"/&gt;&lt;w:lsdException w:name="List Table 4 Accent 5" w:uiPriority="49"/&gt;&lt;w:lsdException w:name="List Table 5 Dark Accent 5" w:uiPriority="50"/&gt;&lt;w:lsdException w:name="List Table 6 Colorful Accent 5" w:uiPriority="51"/&gt;&lt;w:lsdException w:name="List Table 7 Colorful Accent 5" w:uiPriority="52"/&gt;&lt;w:lsdException w:name="List Table 1 Light Accent 6" w:uiPriority="46"/&gt;&lt;w:lsdException w:name="List Table 2 Accent 6" w:uiPriority="47"/&gt;&lt;w:lsdException w:name="List Table 3 Accent 6" w:uiPriority="48"/&gt;&lt;w:lsdException w:name="List Table 4 Accent 6" w:uiPriority="49"/&gt;&lt;w:lsdException w:name="List Table 5 Dark Accent 6" w:uiPriority="50"/&gt;&lt;w:lsdException w:name="List Table 6 Colorful Accent 6" w:uiPriority="51"/&gt;&lt;w:lsdException w:name="List Table 7 Colorful Accent 6" w:uiPriority="52"/&gt;&lt;w:lsdException w:name="Mention" w:semiHidden="1" w:unhideWhenUsed="1"/&gt;&lt;w:lsdException w:name="Smart Hyperlink" w:semiHidden="1" w:unhideWhenUsed="1"/&gt;&lt;w:lsdException w:name="Hashtag" w:semiHidden="1" w:unhideWhenUsed="1"/&gt;&lt;w:lsdException w:name="Unresolved Mention" w:semiHidden="1" w:unhideWhenUsed="1"/&gt;&lt;w:lsdException w:name="Smart Link" w:semiHidden="1" w:unhideWhenUsed="1"/&gt;&lt;/w:latentStyles&gt;&lt;w:style w:type="paragraph" w:default="1" w:styleId="Normal"&gt;&lt;w:name w:val="Normal"/&gt;&lt;w:qFormat/&gt;&lt;/w:style&gt;&lt;w:style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w:styleId="PlaceholderText"&gt;&lt;w:name w:val="Placeholder Text"/&gt;&lt;w:basedOn w:val="DefaultParagraphFont"/&gt;&lt;w:uiPriority w:val="99"/&gt;&lt;w:semiHidden/&gt;&lt;w:rPr&gt;&lt;w:color w:val="808080"/&gt;&lt;/w:rPr&gt;&lt;/w:style&gt;&lt;w:style w:type="paragraph" w:customStyle="1" w:styleId="4F8D6179C7C24F9794549C0749161346"&gt;&lt;w:name w:val="4F8D6179C7C24F9794549C0749161346"/&gt;&lt;/w:style&gt;&lt;w:style w:type="paragraph" w:customStyle="1" w:styleId="5B4C2C218EF14A0E8724C708F692DB15"&gt;&lt;w:name w:val="5B4C2C218EF14A0E8724C708F692DB15"/&gt;&lt;/w:style&gt;&lt;w:style w:type="paragraph" w:customStyle="1" w:styleId="2862239618E048E495C61B16BED94926"&gt;&lt;w:name w:val="2862239618E048E495C61B16BED94926"/&gt;&lt;/w:style&gt;&lt;w:style w:type="paragraph" w:customStyle="1" w:styleId="8606D4DAB4CD477B93E1309F34BFA1E8"&gt;&lt;w:name w:val="8606D4DAB4CD477B93E1309F34BFA1E8"/&gt;&lt;/w:style&gt;&lt;w:style w:type="paragraph" w:customStyle="1" w:styleId="35C4CF68DF044D959C76984348D41636"&gt;&lt;w:name w:val="35C4CF68DF044D959C76984348D41636"/&gt;&lt;/w:style&gt;&lt;w:style w:type="paragraph" w:customStyle="1" w:styleId="A43EA07C2AE846A0974734F74380BA85"&gt;&lt;w:name w:val="A43EA07C2AE846A0974734F74380BA85"/&gt;&lt;/w:style&gt;&lt;w:style w:type="paragraph" w:customStyle="1" w:styleId="DBD6FAD9C28D4565B63B79B8948B7D4F"&gt;&lt;w:name w:val="DBD6FAD9C28D4565B63B79B8948B7D4F"/&gt;&lt;/w:style&gt;&lt;w:style w:type="paragraph" w:customStyle="1" w:styleId="BCE5519861A34C1AA3324FC6863039CA"&gt;&lt;w:name w:val="BCE5519861A34C1AA3324FC6863039CA"/&gt;&lt;/w:style&gt;&lt;w:style w:type="paragraph" w:customStyle="1" w:styleId="9BA56768FA864047BB57EA3B32828C3B"&gt;&lt;w:name w:val="9BA56768FA864047BB57EA3B32828C3B"/&gt;&lt;/w:style&gt;&lt;w:style w:type="paragraph" w:customStyle="1" w:styleId="874A5F4AF086490582F352B27FD702C5"&gt;&lt;w:name w:val="874A5F4AF086490582F352B27FD702C5"/&gt;&lt;/w:style&gt;&lt;/w:styles&gt;&lt;/pkg:xmlData&gt;&lt;/pkg:part&gt;&lt;pkg:part pkg:name="/word/glossary/webSettings.xml" pkg:contentType="application/vnd.openxmlformats-officedocument.wordprocessingml.webSettings+xml"&gt;&lt;pkg:xmlData&gt;&lt;w:webSettings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w16du"&gt;&lt;w:optimizeForBrowser/&gt;&lt;w:allowPNG/&gt;&lt;/w:webSettings&gt;&lt;/pkg:xmlData&gt;&lt;/pkg:part&gt;&lt;pkg:part pkg:name="/word/glossary/fontTable.xml" pkg:contentType="application/vnd.openxmlformats-officedocument.wordprocessingml.fontTable+xml"&gt;&lt;pkg:xmlData&gt;&lt;w:fonts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w16du"/&gt;&lt;/pkg:xmlData&gt;&lt;/pkg:part&gt;&lt;/pkg:package&gt;
</ConfTool>
</SpecialField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188B78-B0C4-422E-8A88-04395CF6C0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46B4B1-1034-458E-82F4-4B50F6CF59C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714a4016-e13e-4b58-8ecd-e8837aa2c79f"/>
    <ds:schemaRef ds:uri="8a6e1de5-6827-4850-bf98-b63c124bde0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5F9192-88DC-4F8F-8A44-FB7DE6A915D4}"/>
</file>

<file path=customXml/itemProps5.xml><?xml version="1.0" encoding="utf-8"?>
<ds:datastoreItem xmlns:ds="http://schemas.openxmlformats.org/officeDocument/2006/customXml" ds:itemID="{552FD889-F551-4D04-BE82-ECF73A1706FA}">
  <ds:schemaRefs>
    <ds:schemaRef ds:uri="AlexAdds01"/>
  </ds:schemaRefs>
</ds:datastoreItem>
</file>

<file path=customXml/itemProps6.xml><?xml version="1.0" encoding="utf-8"?>
<ds:datastoreItem xmlns:ds="http://schemas.openxmlformats.org/officeDocument/2006/customXml" ds:itemID="{72D9B75D-1A37-439E-B323-BA0978FCE0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CIGRE letterhead</Template>
  <TotalTime>0</TotalTime>
  <Pages>3</Pages>
  <Words>270</Words>
  <Characters>1706</Characters>
  <Application>Microsoft Office Word</Application>
  <DocSecurity>0</DocSecurity>
  <Lines>14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>Template Cigre Symposium 2027</vt:lpstr>
      <vt:lpstr/>
      <vt:lpstr/>
    </vt:vector>
  </TitlesOfParts>
  <Manager/>
  <Company>DK Cigre im VDE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Cigre Symposium 2027</dc:title>
  <dc:subject>Proposed paper for Cairns 2023</dc:subject>
  <dc:creator>Tina.Franke@vde.com</dc:creator>
  <cp:keywords>Synopsia 2027, Cigre 2027, Germany</cp:keywords>
  <dc:description>General template</dc:description>
  <cp:lastModifiedBy>Franke, Tina</cp:lastModifiedBy>
  <cp:revision>7</cp:revision>
  <cp:lastPrinted>2022-06-19T21:28:00Z</cp:lastPrinted>
  <dcterms:created xsi:type="dcterms:W3CDTF">2026-03-02T09:45:00Z</dcterms:created>
  <dcterms:modified xsi:type="dcterms:W3CDTF">2026-03-18T16:44:00Z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0x01010054156A2730E58D4E851087446B629F1D</vt:lpwstr>
  </property>
  <property fmtid="{D5CDD505-2E9C-101B-9397-08002B2CF9AE}" pid="3" name="MediaServiceImageTags">
    <vt:lpwstr/>
  </property>
  <property fmtid="{D5CDD505-2E9C-101B-9397-08002B2CF9AE}" pid="4" name="MSIP_Label_c3d85773-5cd5-4f10-ac4a-b9714896040c_Enabled">
    <vt:lpwstr>true</vt:lpwstr>
  </property>
  <property fmtid="{D5CDD505-2E9C-101B-9397-08002B2CF9AE}" pid="5" name="MSIP_Label_c3d85773-5cd5-4f10-ac4a-b9714896040c_SetDate">
    <vt:lpwstr>2024-04-12T05:20:15Z</vt:lpwstr>
  </property>
  <property fmtid="{D5CDD505-2E9C-101B-9397-08002B2CF9AE}" pid="6" name="MSIP_Label_c3d85773-5cd5-4f10-ac4a-b9714896040c_Method">
    <vt:lpwstr>Privileged</vt:lpwstr>
  </property>
  <property fmtid="{D5CDD505-2E9C-101B-9397-08002B2CF9AE}" pid="7" name="MSIP_Label_c3d85773-5cd5-4f10-ac4a-b9714896040c_Name">
    <vt:lpwstr>Ikke Statnett-informasjon</vt:lpwstr>
  </property>
  <property fmtid="{D5CDD505-2E9C-101B-9397-08002B2CF9AE}" pid="8" name="MSIP_Label_c3d85773-5cd5-4f10-ac4a-b9714896040c_SiteId">
    <vt:lpwstr>a8d61462-f252-44b2-bf6a-d7231960c041</vt:lpwstr>
  </property>
  <property fmtid="{D5CDD505-2E9C-101B-9397-08002B2CF9AE}" pid="9" name="MSIP_Label_c3d85773-5cd5-4f10-ac4a-b9714896040c_ActionId">
    <vt:lpwstr>24d3e988-600b-4bdc-85ef-50df0314a1b0</vt:lpwstr>
  </property>
  <property fmtid="{D5CDD505-2E9C-101B-9397-08002B2CF9AE}" pid="10" name="MSIP_Label_c3d85773-5cd5-4f10-ac4a-b9714896040c_ContentBits">
    <vt:lpwstr>0</vt:lpwstr>
  </property>
</Properties>
</file>